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C5840" w14:textId="77777777" w:rsidR="002E572E" w:rsidRDefault="002E572E" w:rsidP="000D15C6">
      <w:pPr>
        <w:jc w:val="center"/>
        <w:rPr>
          <w:b/>
          <w:bCs/>
          <w:sz w:val="30"/>
          <w:szCs w:val="30"/>
        </w:rPr>
      </w:pPr>
    </w:p>
    <w:p w14:paraId="2916ADCB" w14:textId="3CD64F40" w:rsidR="00152510" w:rsidRPr="006C666D" w:rsidRDefault="006C666D" w:rsidP="006C666D">
      <w:pPr>
        <w:jc w:val="center"/>
        <w:rPr>
          <w:b/>
          <w:bCs/>
          <w:sz w:val="28"/>
          <w:szCs w:val="28"/>
        </w:rPr>
      </w:pPr>
      <w:r w:rsidRPr="006C666D">
        <w:rPr>
          <w:b/>
          <w:bCs/>
          <w:sz w:val="28"/>
          <w:szCs w:val="28"/>
        </w:rPr>
        <w:t>SALİH KÜKREK</w:t>
      </w:r>
    </w:p>
    <w:p w14:paraId="61D29227" w14:textId="5FA34EB3" w:rsidR="00500B5F" w:rsidRDefault="00500B5F" w:rsidP="006C666D">
      <w:pPr>
        <w:rPr>
          <w:sz w:val="26"/>
          <w:szCs w:val="26"/>
        </w:rPr>
      </w:pPr>
      <w:r w:rsidRPr="001E1953">
        <w:rPr>
          <w:sz w:val="28"/>
          <w:szCs w:val="28"/>
        </w:rPr>
        <w:t xml:space="preserve"> </w:t>
      </w:r>
    </w:p>
    <w:p w14:paraId="1133A8DE" w14:textId="77777777" w:rsidR="00CF14B0" w:rsidRPr="00CF14B0" w:rsidRDefault="00CF14B0" w:rsidP="00CF14B0">
      <w:pPr>
        <w:jc w:val="both"/>
        <w:rPr>
          <w:sz w:val="26"/>
          <w:szCs w:val="26"/>
        </w:rPr>
      </w:pPr>
      <w:r w:rsidRPr="00CF14B0">
        <w:rPr>
          <w:sz w:val="26"/>
          <w:szCs w:val="26"/>
        </w:rPr>
        <w:t>Salih KUKREK, founder of SANLAB — the first technology company sent to Silicon Valley by the STATE — became a Technology Entrepreneur with the aim of nationalizing technologies in the fields of simulation and robotics. The steps he took at the pioneering venture SANLAB earned him the award for one of the top 10 technology entrepreneurs from TÜBİTAK, one of the top 5 young entrepreneurs from KOSGEB, and one of the top 10 innovation companies from TİM.</w:t>
      </w:r>
    </w:p>
    <w:p w14:paraId="05E21808" w14:textId="77777777" w:rsidR="00CF14B0" w:rsidRPr="00CF14B0" w:rsidRDefault="00CF14B0" w:rsidP="00CF14B0">
      <w:pPr>
        <w:jc w:val="both"/>
        <w:rPr>
          <w:sz w:val="26"/>
          <w:szCs w:val="26"/>
        </w:rPr>
      </w:pPr>
    </w:p>
    <w:p w14:paraId="4DC0940B" w14:textId="77777777" w:rsidR="00CF14B0" w:rsidRPr="00CF14B0" w:rsidRDefault="00CF14B0" w:rsidP="00CF14B0">
      <w:pPr>
        <w:jc w:val="both"/>
        <w:rPr>
          <w:sz w:val="26"/>
          <w:szCs w:val="26"/>
        </w:rPr>
      </w:pPr>
      <w:r w:rsidRPr="00CF14B0">
        <w:rPr>
          <w:sz w:val="26"/>
          <w:szCs w:val="26"/>
        </w:rPr>
        <w:t>Operating within Gebze Technical University Technopark, Ankara Garaj X Tekmer, and SSB Technopark Istanbul, he has pioneered the development of high technologies for the defense, aviation, maritime, automotive, and education sectors. Through his effective and constructive communication approach, he has positioned SANLAB as a trusted solution partner and a solid approved supplier for both national and international leading companies.</w:t>
      </w:r>
    </w:p>
    <w:p w14:paraId="6FFC391E" w14:textId="77777777" w:rsidR="00CF14B0" w:rsidRPr="00CF14B0" w:rsidRDefault="00CF14B0" w:rsidP="00CF14B0">
      <w:pPr>
        <w:jc w:val="both"/>
        <w:rPr>
          <w:sz w:val="26"/>
          <w:szCs w:val="26"/>
        </w:rPr>
      </w:pPr>
    </w:p>
    <w:p w14:paraId="3A282CE9" w14:textId="77777777" w:rsidR="00CF14B0" w:rsidRPr="00CF14B0" w:rsidRDefault="00CF14B0" w:rsidP="00CF14B0">
      <w:pPr>
        <w:jc w:val="both"/>
        <w:rPr>
          <w:sz w:val="26"/>
          <w:szCs w:val="26"/>
        </w:rPr>
      </w:pPr>
      <w:r w:rsidRPr="00CF14B0">
        <w:rPr>
          <w:sz w:val="26"/>
          <w:szCs w:val="26"/>
        </w:rPr>
        <w:t xml:space="preserve">He has regarded sharing the experience he has gained as the “zakat of knowledge,” and since 2013 has launched social projects titled “Technology Entrepreneurship Experience Sharing,” “R&amp;D for the Future,” and “Digital Transformation in Education.” As a result, thousands of teachers and tens of thousands of students across dozens of universities and hundreds of high schools have gained greater awareness in the fields of education, science, technology, and entrepreneurship. </w:t>
      </w:r>
    </w:p>
    <w:p w14:paraId="324FA79C" w14:textId="77777777" w:rsidR="00CF14B0" w:rsidRPr="00CF14B0" w:rsidRDefault="00CF14B0" w:rsidP="00CF14B0">
      <w:pPr>
        <w:jc w:val="both"/>
        <w:rPr>
          <w:sz w:val="26"/>
          <w:szCs w:val="26"/>
        </w:rPr>
      </w:pPr>
    </w:p>
    <w:p w14:paraId="34DDD1A8" w14:textId="77777777" w:rsidR="00CF14B0" w:rsidRPr="00CF14B0" w:rsidRDefault="00CF14B0" w:rsidP="00CF14B0">
      <w:pPr>
        <w:jc w:val="both"/>
        <w:rPr>
          <w:sz w:val="26"/>
          <w:szCs w:val="26"/>
        </w:rPr>
      </w:pPr>
      <w:r w:rsidRPr="00CF14B0">
        <w:rPr>
          <w:sz w:val="26"/>
          <w:szCs w:val="26"/>
        </w:rPr>
        <w:t>This is a favor from my Lord. It is a test for me, to see whether I will show “gratitude” or “ingratitude.” (27/40)</w:t>
      </w:r>
    </w:p>
    <w:p w14:paraId="3CC0E689" w14:textId="77777777" w:rsidR="00CF14B0" w:rsidRPr="00CF14B0" w:rsidRDefault="00CF14B0" w:rsidP="00CF14B0">
      <w:pPr>
        <w:jc w:val="both"/>
        <w:rPr>
          <w:sz w:val="26"/>
          <w:szCs w:val="26"/>
        </w:rPr>
      </w:pPr>
    </w:p>
    <w:p w14:paraId="1DE9B311" w14:textId="70ED9C89" w:rsidR="00BA4C25" w:rsidRDefault="00FA2900" w:rsidP="00CF14B0">
      <w:pPr>
        <w:jc w:val="both"/>
        <w:rPr>
          <w:sz w:val="26"/>
          <w:szCs w:val="26"/>
        </w:rPr>
      </w:pPr>
      <w:hyperlink r:id="rId11" w:history="1">
        <w:r w:rsidRPr="007C0DB5">
          <w:rPr>
            <w:rStyle w:val="Kpr"/>
            <w:sz w:val="26"/>
            <w:szCs w:val="26"/>
          </w:rPr>
          <w:t>www.kukrek.com</w:t>
        </w:r>
      </w:hyperlink>
    </w:p>
    <w:p w14:paraId="297B551E" w14:textId="77777777" w:rsidR="00FA2900" w:rsidRPr="000D15C6" w:rsidRDefault="00FA2900" w:rsidP="00CF14B0">
      <w:pPr>
        <w:jc w:val="both"/>
        <w:rPr>
          <w:sz w:val="26"/>
          <w:szCs w:val="26"/>
        </w:rPr>
      </w:pPr>
    </w:p>
    <w:sectPr w:rsidR="00FA2900" w:rsidRPr="000D15C6" w:rsidSect="00CF3548">
      <w:headerReference w:type="default" r:id="rId12"/>
      <w:footerReference w:type="default" r:id="rId13"/>
      <w:pgSz w:w="11906" w:h="16838"/>
      <w:pgMar w:top="1418" w:right="1418" w:bottom="1418" w:left="1418" w:header="709" w:footer="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49272" w14:textId="77777777" w:rsidR="00FC6BCF" w:rsidRDefault="00FC6BCF" w:rsidP="00C45B08">
      <w:r>
        <w:separator/>
      </w:r>
    </w:p>
  </w:endnote>
  <w:endnote w:type="continuationSeparator" w:id="0">
    <w:p w14:paraId="49560582" w14:textId="77777777" w:rsidR="00FC6BCF" w:rsidRDefault="00FC6BCF" w:rsidP="00C45B08">
      <w:r>
        <w:continuationSeparator/>
      </w:r>
    </w:p>
  </w:endnote>
  <w:endnote w:type="continuationNotice" w:id="1">
    <w:p w14:paraId="13708E4F" w14:textId="77777777" w:rsidR="00FC6BCF" w:rsidRDefault="00FC6B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50A63" w14:textId="77777777" w:rsidR="00FF1465" w:rsidRDefault="00FF1465"/>
  <w:p w14:paraId="088C2914" w14:textId="77777777" w:rsidR="00C45B08" w:rsidRDefault="00C45B08" w:rsidP="00FF1465">
    <w:pPr>
      <w:pStyle w:val="AltBilgi"/>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5E8A5" w14:textId="77777777" w:rsidR="00FC6BCF" w:rsidRDefault="00FC6BCF" w:rsidP="00C45B08">
      <w:bookmarkStart w:id="0" w:name="_Hlk179372263"/>
      <w:bookmarkEnd w:id="0"/>
      <w:r>
        <w:separator/>
      </w:r>
    </w:p>
  </w:footnote>
  <w:footnote w:type="continuationSeparator" w:id="0">
    <w:p w14:paraId="33CD3F77" w14:textId="77777777" w:rsidR="00FC6BCF" w:rsidRDefault="00FC6BCF" w:rsidP="00C45B08">
      <w:r>
        <w:continuationSeparator/>
      </w:r>
    </w:p>
  </w:footnote>
  <w:footnote w:type="continuationNotice" w:id="1">
    <w:p w14:paraId="34FE6F10" w14:textId="77777777" w:rsidR="00FC6BCF" w:rsidRDefault="00FC6B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5F983" w14:textId="5199B8D6" w:rsidR="00D96125" w:rsidRPr="005B1E3B" w:rsidRDefault="00D96125" w:rsidP="00B019EF">
    <w:pPr>
      <w:pStyle w:val="stBilgi"/>
      <w:rPr>
        <w:b/>
        <w:bCs/>
      </w:rPr>
    </w:pPr>
  </w:p>
  <w:p w14:paraId="0741F680" w14:textId="77777777" w:rsidR="00C45B08" w:rsidRDefault="00C45B08" w:rsidP="00C45B08">
    <w:pPr>
      <w:pStyle w:val="stBilgi"/>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10723"/>
    <w:multiLevelType w:val="multilevel"/>
    <w:tmpl w:val="EBE07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364CE2"/>
    <w:multiLevelType w:val="multilevel"/>
    <w:tmpl w:val="95EAD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FA2250"/>
    <w:multiLevelType w:val="multilevel"/>
    <w:tmpl w:val="0BCC0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E57C2D"/>
    <w:multiLevelType w:val="multilevel"/>
    <w:tmpl w:val="528C5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E11C92"/>
    <w:multiLevelType w:val="multilevel"/>
    <w:tmpl w:val="8D380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8E6D2A"/>
    <w:multiLevelType w:val="multilevel"/>
    <w:tmpl w:val="50286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350F24"/>
    <w:multiLevelType w:val="multilevel"/>
    <w:tmpl w:val="079E8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431699"/>
    <w:multiLevelType w:val="multilevel"/>
    <w:tmpl w:val="3EE41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0F59D6"/>
    <w:multiLevelType w:val="multilevel"/>
    <w:tmpl w:val="76643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F64855"/>
    <w:multiLevelType w:val="multilevel"/>
    <w:tmpl w:val="6546C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316761"/>
    <w:multiLevelType w:val="multilevel"/>
    <w:tmpl w:val="5F8E5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594C2D"/>
    <w:multiLevelType w:val="multilevel"/>
    <w:tmpl w:val="2F483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7547A6"/>
    <w:multiLevelType w:val="multilevel"/>
    <w:tmpl w:val="DE285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442264"/>
    <w:multiLevelType w:val="multilevel"/>
    <w:tmpl w:val="088A0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8B87258"/>
    <w:multiLevelType w:val="multilevel"/>
    <w:tmpl w:val="E4287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8F3AF4"/>
    <w:multiLevelType w:val="multilevel"/>
    <w:tmpl w:val="C9A2D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C6721B"/>
    <w:multiLevelType w:val="multilevel"/>
    <w:tmpl w:val="94786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7F2947"/>
    <w:multiLevelType w:val="multilevel"/>
    <w:tmpl w:val="7414A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D1646E"/>
    <w:multiLevelType w:val="multilevel"/>
    <w:tmpl w:val="3C340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803D8E"/>
    <w:multiLevelType w:val="multilevel"/>
    <w:tmpl w:val="6BD8A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FC06B2"/>
    <w:multiLevelType w:val="multilevel"/>
    <w:tmpl w:val="2C204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2675FB"/>
    <w:multiLevelType w:val="multilevel"/>
    <w:tmpl w:val="BA6AE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CA6660"/>
    <w:multiLevelType w:val="multilevel"/>
    <w:tmpl w:val="7082B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5D73FBD"/>
    <w:multiLevelType w:val="multilevel"/>
    <w:tmpl w:val="122A39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E32556"/>
    <w:multiLevelType w:val="multilevel"/>
    <w:tmpl w:val="19CAC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453322"/>
    <w:multiLevelType w:val="multilevel"/>
    <w:tmpl w:val="A42EE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240229"/>
    <w:multiLevelType w:val="multilevel"/>
    <w:tmpl w:val="0624D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B712002"/>
    <w:multiLevelType w:val="multilevel"/>
    <w:tmpl w:val="369C4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BF490D"/>
    <w:multiLevelType w:val="multilevel"/>
    <w:tmpl w:val="9A901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5878371">
    <w:abstractNumId w:val="13"/>
  </w:num>
  <w:num w:numId="2" w16cid:durableId="1944415487">
    <w:abstractNumId w:val="24"/>
  </w:num>
  <w:num w:numId="3" w16cid:durableId="2035570144">
    <w:abstractNumId w:val="14"/>
  </w:num>
  <w:num w:numId="4" w16cid:durableId="888300873">
    <w:abstractNumId w:val="16"/>
  </w:num>
  <w:num w:numId="5" w16cid:durableId="60061970">
    <w:abstractNumId w:val="18"/>
  </w:num>
  <w:num w:numId="6" w16cid:durableId="1495487577">
    <w:abstractNumId w:val="25"/>
  </w:num>
  <w:num w:numId="7" w16cid:durableId="1273168758">
    <w:abstractNumId w:val="5"/>
  </w:num>
  <w:num w:numId="8" w16cid:durableId="922103725">
    <w:abstractNumId w:val="2"/>
  </w:num>
  <w:num w:numId="9" w16cid:durableId="1706910597">
    <w:abstractNumId w:val="11"/>
  </w:num>
  <w:num w:numId="10" w16cid:durableId="321810958">
    <w:abstractNumId w:val="26"/>
  </w:num>
  <w:num w:numId="11" w16cid:durableId="997004718">
    <w:abstractNumId w:val="0"/>
  </w:num>
  <w:num w:numId="12" w16cid:durableId="172234229">
    <w:abstractNumId w:val="22"/>
  </w:num>
  <w:num w:numId="13" w16cid:durableId="38602231">
    <w:abstractNumId w:val="3"/>
  </w:num>
  <w:num w:numId="14" w16cid:durableId="1952276954">
    <w:abstractNumId w:val="1"/>
  </w:num>
  <w:num w:numId="15" w16cid:durableId="317154651">
    <w:abstractNumId w:val="9"/>
  </w:num>
  <w:num w:numId="16" w16cid:durableId="785851933">
    <w:abstractNumId w:val="8"/>
  </w:num>
  <w:num w:numId="17" w16cid:durableId="1110274343">
    <w:abstractNumId w:val="23"/>
  </w:num>
  <w:num w:numId="18" w16cid:durableId="1783529003">
    <w:abstractNumId w:val="21"/>
  </w:num>
  <w:num w:numId="19" w16cid:durableId="2039088165">
    <w:abstractNumId w:val="28"/>
  </w:num>
  <w:num w:numId="20" w16cid:durableId="2084795137">
    <w:abstractNumId w:val="6"/>
  </w:num>
  <w:num w:numId="21" w16cid:durableId="380330482">
    <w:abstractNumId w:val="12"/>
  </w:num>
  <w:num w:numId="22" w16cid:durableId="2032686993">
    <w:abstractNumId w:val="19"/>
  </w:num>
  <w:num w:numId="23" w16cid:durableId="337584788">
    <w:abstractNumId w:val="4"/>
  </w:num>
  <w:num w:numId="24" w16cid:durableId="613371267">
    <w:abstractNumId w:val="17"/>
  </w:num>
  <w:num w:numId="25" w16cid:durableId="1466045894">
    <w:abstractNumId w:val="27"/>
  </w:num>
  <w:num w:numId="26" w16cid:durableId="611789048">
    <w:abstractNumId w:val="10"/>
  </w:num>
  <w:num w:numId="27" w16cid:durableId="1914505184">
    <w:abstractNumId w:val="20"/>
  </w:num>
  <w:num w:numId="28" w16cid:durableId="961767698">
    <w:abstractNumId w:val="15"/>
  </w:num>
  <w:num w:numId="29" w16cid:durableId="1917400406">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8C4"/>
    <w:rsid w:val="00000487"/>
    <w:rsid w:val="000042BA"/>
    <w:rsid w:val="00005EAB"/>
    <w:rsid w:val="000108C4"/>
    <w:rsid w:val="00011A57"/>
    <w:rsid w:val="00013313"/>
    <w:rsid w:val="00015368"/>
    <w:rsid w:val="00027780"/>
    <w:rsid w:val="00031D97"/>
    <w:rsid w:val="000353E4"/>
    <w:rsid w:val="000403BF"/>
    <w:rsid w:val="000428DF"/>
    <w:rsid w:val="00046A88"/>
    <w:rsid w:val="00047956"/>
    <w:rsid w:val="00047EDB"/>
    <w:rsid w:val="000527E2"/>
    <w:rsid w:val="00054991"/>
    <w:rsid w:val="000626F4"/>
    <w:rsid w:val="00062BB9"/>
    <w:rsid w:val="00072BDB"/>
    <w:rsid w:val="00073839"/>
    <w:rsid w:val="0007484A"/>
    <w:rsid w:val="0007546F"/>
    <w:rsid w:val="00081A69"/>
    <w:rsid w:val="00082F68"/>
    <w:rsid w:val="0009514F"/>
    <w:rsid w:val="00097698"/>
    <w:rsid w:val="000A6214"/>
    <w:rsid w:val="000A732A"/>
    <w:rsid w:val="000C3199"/>
    <w:rsid w:val="000C5198"/>
    <w:rsid w:val="000C70A2"/>
    <w:rsid w:val="000D001D"/>
    <w:rsid w:val="000D15C6"/>
    <w:rsid w:val="000D2059"/>
    <w:rsid w:val="000D4D75"/>
    <w:rsid w:val="000D7405"/>
    <w:rsid w:val="000E3ED6"/>
    <w:rsid w:val="000E4469"/>
    <w:rsid w:val="000F7A55"/>
    <w:rsid w:val="0011274F"/>
    <w:rsid w:val="00112FB8"/>
    <w:rsid w:val="0011388F"/>
    <w:rsid w:val="00115B97"/>
    <w:rsid w:val="00116B86"/>
    <w:rsid w:val="001173A9"/>
    <w:rsid w:val="0012167B"/>
    <w:rsid w:val="00124BBA"/>
    <w:rsid w:val="001265BB"/>
    <w:rsid w:val="00126EA4"/>
    <w:rsid w:val="00127641"/>
    <w:rsid w:val="00131691"/>
    <w:rsid w:val="00133E2A"/>
    <w:rsid w:val="00133F85"/>
    <w:rsid w:val="00141CA4"/>
    <w:rsid w:val="001446E2"/>
    <w:rsid w:val="001512DB"/>
    <w:rsid w:val="00152510"/>
    <w:rsid w:val="001535B1"/>
    <w:rsid w:val="0018361E"/>
    <w:rsid w:val="00184B71"/>
    <w:rsid w:val="00186A29"/>
    <w:rsid w:val="0019051A"/>
    <w:rsid w:val="00194D07"/>
    <w:rsid w:val="00196F76"/>
    <w:rsid w:val="00197777"/>
    <w:rsid w:val="001A68DF"/>
    <w:rsid w:val="001B34A3"/>
    <w:rsid w:val="001B3ED3"/>
    <w:rsid w:val="001B66B3"/>
    <w:rsid w:val="001C6D37"/>
    <w:rsid w:val="001D66FC"/>
    <w:rsid w:val="001D732A"/>
    <w:rsid w:val="001E1953"/>
    <w:rsid w:val="001E1AD6"/>
    <w:rsid w:val="001E64F3"/>
    <w:rsid w:val="001F2E71"/>
    <w:rsid w:val="001F5946"/>
    <w:rsid w:val="001F723E"/>
    <w:rsid w:val="00200DC4"/>
    <w:rsid w:val="002029EA"/>
    <w:rsid w:val="002067D5"/>
    <w:rsid w:val="00206C19"/>
    <w:rsid w:val="002077A0"/>
    <w:rsid w:val="00207E06"/>
    <w:rsid w:val="002170A5"/>
    <w:rsid w:val="002246D6"/>
    <w:rsid w:val="002324DE"/>
    <w:rsid w:val="00234950"/>
    <w:rsid w:val="00235D9B"/>
    <w:rsid w:val="00236799"/>
    <w:rsid w:val="002418E6"/>
    <w:rsid w:val="0024223D"/>
    <w:rsid w:val="00243033"/>
    <w:rsid w:val="00244C1D"/>
    <w:rsid w:val="0024796F"/>
    <w:rsid w:val="00247AF7"/>
    <w:rsid w:val="002543E9"/>
    <w:rsid w:val="00255240"/>
    <w:rsid w:val="00256053"/>
    <w:rsid w:val="002606BD"/>
    <w:rsid w:val="0026165A"/>
    <w:rsid w:val="00263A20"/>
    <w:rsid w:val="0026489A"/>
    <w:rsid w:val="00285CE9"/>
    <w:rsid w:val="00292067"/>
    <w:rsid w:val="00295FE2"/>
    <w:rsid w:val="00296CDD"/>
    <w:rsid w:val="00297DC3"/>
    <w:rsid w:val="002A2357"/>
    <w:rsid w:val="002A311B"/>
    <w:rsid w:val="002A6AA9"/>
    <w:rsid w:val="002B0885"/>
    <w:rsid w:val="002B7B06"/>
    <w:rsid w:val="002C1E27"/>
    <w:rsid w:val="002C2F79"/>
    <w:rsid w:val="002C3247"/>
    <w:rsid w:val="002C3DEA"/>
    <w:rsid w:val="002C5ECD"/>
    <w:rsid w:val="002D7191"/>
    <w:rsid w:val="002E572E"/>
    <w:rsid w:val="002E6C33"/>
    <w:rsid w:val="002F1B2D"/>
    <w:rsid w:val="0030109C"/>
    <w:rsid w:val="003014CC"/>
    <w:rsid w:val="00301A08"/>
    <w:rsid w:val="00307F9A"/>
    <w:rsid w:val="00310DC9"/>
    <w:rsid w:val="00312D85"/>
    <w:rsid w:val="00322381"/>
    <w:rsid w:val="003225A1"/>
    <w:rsid w:val="00323598"/>
    <w:rsid w:val="003306E7"/>
    <w:rsid w:val="00330A72"/>
    <w:rsid w:val="00334A2C"/>
    <w:rsid w:val="003458B6"/>
    <w:rsid w:val="003502EA"/>
    <w:rsid w:val="00350FF7"/>
    <w:rsid w:val="00352702"/>
    <w:rsid w:val="003568D6"/>
    <w:rsid w:val="003606FE"/>
    <w:rsid w:val="00361F8C"/>
    <w:rsid w:val="00366616"/>
    <w:rsid w:val="00366A9C"/>
    <w:rsid w:val="003702D0"/>
    <w:rsid w:val="00370827"/>
    <w:rsid w:val="00375A26"/>
    <w:rsid w:val="0038111A"/>
    <w:rsid w:val="00382ABA"/>
    <w:rsid w:val="00391185"/>
    <w:rsid w:val="00394C2E"/>
    <w:rsid w:val="003A1A0F"/>
    <w:rsid w:val="003A1CC1"/>
    <w:rsid w:val="003A546F"/>
    <w:rsid w:val="003B2394"/>
    <w:rsid w:val="003B7A60"/>
    <w:rsid w:val="003C0C8F"/>
    <w:rsid w:val="003D332D"/>
    <w:rsid w:val="003D74C4"/>
    <w:rsid w:val="003E03BA"/>
    <w:rsid w:val="003E4A7A"/>
    <w:rsid w:val="003F2A7C"/>
    <w:rsid w:val="003F4410"/>
    <w:rsid w:val="003F6BD8"/>
    <w:rsid w:val="0040435C"/>
    <w:rsid w:val="004056A1"/>
    <w:rsid w:val="0040788F"/>
    <w:rsid w:val="00415BBD"/>
    <w:rsid w:val="0041717F"/>
    <w:rsid w:val="004210E7"/>
    <w:rsid w:val="00427FE1"/>
    <w:rsid w:val="00430572"/>
    <w:rsid w:val="00430D7E"/>
    <w:rsid w:val="00431B06"/>
    <w:rsid w:val="004473E1"/>
    <w:rsid w:val="00451904"/>
    <w:rsid w:val="004622D6"/>
    <w:rsid w:val="004624F3"/>
    <w:rsid w:val="00470736"/>
    <w:rsid w:val="00472789"/>
    <w:rsid w:val="0047546B"/>
    <w:rsid w:val="004774D8"/>
    <w:rsid w:val="004839C9"/>
    <w:rsid w:val="00487C74"/>
    <w:rsid w:val="004932CD"/>
    <w:rsid w:val="004939BC"/>
    <w:rsid w:val="004952BF"/>
    <w:rsid w:val="004A0DA9"/>
    <w:rsid w:val="004A4F75"/>
    <w:rsid w:val="004A5BCD"/>
    <w:rsid w:val="004A69A1"/>
    <w:rsid w:val="004B4DA7"/>
    <w:rsid w:val="004B5DC9"/>
    <w:rsid w:val="004C5F9E"/>
    <w:rsid w:val="004C616B"/>
    <w:rsid w:val="004C70A9"/>
    <w:rsid w:val="004E0889"/>
    <w:rsid w:val="004E5CD9"/>
    <w:rsid w:val="004E674D"/>
    <w:rsid w:val="004F0B6D"/>
    <w:rsid w:val="004F3785"/>
    <w:rsid w:val="004F381B"/>
    <w:rsid w:val="004F7A21"/>
    <w:rsid w:val="00500B5F"/>
    <w:rsid w:val="00502233"/>
    <w:rsid w:val="0050467D"/>
    <w:rsid w:val="00504961"/>
    <w:rsid w:val="00507318"/>
    <w:rsid w:val="00507717"/>
    <w:rsid w:val="00512C49"/>
    <w:rsid w:val="005135D7"/>
    <w:rsid w:val="0051528E"/>
    <w:rsid w:val="00524EC8"/>
    <w:rsid w:val="0052741E"/>
    <w:rsid w:val="0052753F"/>
    <w:rsid w:val="005323FB"/>
    <w:rsid w:val="005502AC"/>
    <w:rsid w:val="005511F3"/>
    <w:rsid w:val="005558CB"/>
    <w:rsid w:val="00557D91"/>
    <w:rsid w:val="0056402B"/>
    <w:rsid w:val="005648A9"/>
    <w:rsid w:val="005667D5"/>
    <w:rsid w:val="00571456"/>
    <w:rsid w:val="00571AFB"/>
    <w:rsid w:val="00571B1C"/>
    <w:rsid w:val="00576952"/>
    <w:rsid w:val="00584C37"/>
    <w:rsid w:val="00587E04"/>
    <w:rsid w:val="00590912"/>
    <w:rsid w:val="0059490B"/>
    <w:rsid w:val="00594A59"/>
    <w:rsid w:val="005B0E1E"/>
    <w:rsid w:val="005B3CB9"/>
    <w:rsid w:val="005B5C72"/>
    <w:rsid w:val="005B6627"/>
    <w:rsid w:val="005B7D84"/>
    <w:rsid w:val="005C42DE"/>
    <w:rsid w:val="005C5FF3"/>
    <w:rsid w:val="005D4B57"/>
    <w:rsid w:val="005D7A7C"/>
    <w:rsid w:val="005E0291"/>
    <w:rsid w:val="005E3673"/>
    <w:rsid w:val="005E6CC4"/>
    <w:rsid w:val="005E7795"/>
    <w:rsid w:val="005E7C2B"/>
    <w:rsid w:val="005F1C02"/>
    <w:rsid w:val="00603BFC"/>
    <w:rsid w:val="00605D71"/>
    <w:rsid w:val="00617CC5"/>
    <w:rsid w:val="0062434F"/>
    <w:rsid w:val="00632F07"/>
    <w:rsid w:val="00633C3C"/>
    <w:rsid w:val="00644A39"/>
    <w:rsid w:val="00650772"/>
    <w:rsid w:val="006542AA"/>
    <w:rsid w:val="0066700E"/>
    <w:rsid w:val="00667990"/>
    <w:rsid w:val="00667E91"/>
    <w:rsid w:val="00667F6B"/>
    <w:rsid w:val="00670768"/>
    <w:rsid w:val="006721A7"/>
    <w:rsid w:val="00672AE7"/>
    <w:rsid w:val="00672CE4"/>
    <w:rsid w:val="00672FB1"/>
    <w:rsid w:val="006805B8"/>
    <w:rsid w:val="00682EFE"/>
    <w:rsid w:val="00693B15"/>
    <w:rsid w:val="0069590D"/>
    <w:rsid w:val="006A54B5"/>
    <w:rsid w:val="006B29A4"/>
    <w:rsid w:val="006B6D6F"/>
    <w:rsid w:val="006C12D9"/>
    <w:rsid w:val="006C1A60"/>
    <w:rsid w:val="006C1B4E"/>
    <w:rsid w:val="006C666D"/>
    <w:rsid w:val="006C730D"/>
    <w:rsid w:val="006C732F"/>
    <w:rsid w:val="006C789E"/>
    <w:rsid w:val="006D254F"/>
    <w:rsid w:val="006D2C15"/>
    <w:rsid w:val="006D61F5"/>
    <w:rsid w:val="006D6918"/>
    <w:rsid w:val="006E06AA"/>
    <w:rsid w:val="006E1312"/>
    <w:rsid w:val="006E39BA"/>
    <w:rsid w:val="006E5C6F"/>
    <w:rsid w:val="006F32C0"/>
    <w:rsid w:val="006F4AE5"/>
    <w:rsid w:val="00704142"/>
    <w:rsid w:val="00717092"/>
    <w:rsid w:val="00723F86"/>
    <w:rsid w:val="007261FE"/>
    <w:rsid w:val="007279B9"/>
    <w:rsid w:val="00732B6C"/>
    <w:rsid w:val="007330A9"/>
    <w:rsid w:val="007350E1"/>
    <w:rsid w:val="00740130"/>
    <w:rsid w:val="0074393B"/>
    <w:rsid w:val="00750837"/>
    <w:rsid w:val="007559A8"/>
    <w:rsid w:val="00755A2F"/>
    <w:rsid w:val="00761756"/>
    <w:rsid w:val="00767B0F"/>
    <w:rsid w:val="0077328E"/>
    <w:rsid w:val="00782DB5"/>
    <w:rsid w:val="0078454A"/>
    <w:rsid w:val="007921C1"/>
    <w:rsid w:val="00793C58"/>
    <w:rsid w:val="00795EB3"/>
    <w:rsid w:val="00796E44"/>
    <w:rsid w:val="0079793D"/>
    <w:rsid w:val="007A79A9"/>
    <w:rsid w:val="007A7AC6"/>
    <w:rsid w:val="007B271E"/>
    <w:rsid w:val="007B39F8"/>
    <w:rsid w:val="007B77C2"/>
    <w:rsid w:val="007C0509"/>
    <w:rsid w:val="007C1405"/>
    <w:rsid w:val="007C2CD9"/>
    <w:rsid w:val="007D1079"/>
    <w:rsid w:val="007D18FC"/>
    <w:rsid w:val="007D48E0"/>
    <w:rsid w:val="007D4AA3"/>
    <w:rsid w:val="007D56FF"/>
    <w:rsid w:val="007D5DA6"/>
    <w:rsid w:val="007D6E34"/>
    <w:rsid w:val="007E607B"/>
    <w:rsid w:val="00800605"/>
    <w:rsid w:val="008012CE"/>
    <w:rsid w:val="0080222E"/>
    <w:rsid w:val="00802711"/>
    <w:rsid w:val="00804F99"/>
    <w:rsid w:val="00806CD0"/>
    <w:rsid w:val="00807983"/>
    <w:rsid w:val="00812037"/>
    <w:rsid w:val="00812058"/>
    <w:rsid w:val="00822964"/>
    <w:rsid w:val="008234EC"/>
    <w:rsid w:val="00827A95"/>
    <w:rsid w:val="00832605"/>
    <w:rsid w:val="00835C4E"/>
    <w:rsid w:val="008402DE"/>
    <w:rsid w:val="008421FB"/>
    <w:rsid w:val="0084438A"/>
    <w:rsid w:val="008469AE"/>
    <w:rsid w:val="0084787F"/>
    <w:rsid w:val="008521B9"/>
    <w:rsid w:val="008540F4"/>
    <w:rsid w:val="00855455"/>
    <w:rsid w:val="008605BC"/>
    <w:rsid w:val="00861585"/>
    <w:rsid w:val="00866897"/>
    <w:rsid w:val="00866BC0"/>
    <w:rsid w:val="008761BF"/>
    <w:rsid w:val="00876F6D"/>
    <w:rsid w:val="008776CE"/>
    <w:rsid w:val="00881A9B"/>
    <w:rsid w:val="00883832"/>
    <w:rsid w:val="00886844"/>
    <w:rsid w:val="00886FA3"/>
    <w:rsid w:val="00891E60"/>
    <w:rsid w:val="008920A7"/>
    <w:rsid w:val="00895A48"/>
    <w:rsid w:val="00896123"/>
    <w:rsid w:val="008962FE"/>
    <w:rsid w:val="00896942"/>
    <w:rsid w:val="0089759B"/>
    <w:rsid w:val="008A0F5D"/>
    <w:rsid w:val="008A5B4A"/>
    <w:rsid w:val="008B0A70"/>
    <w:rsid w:val="008B2577"/>
    <w:rsid w:val="008C2FB4"/>
    <w:rsid w:val="008C3650"/>
    <w:rsid w:val="008C6CD9"/>
    <w:rsid w:val="008D7B71"/>
    <w:rsid w:val="008E40E2"/>
    <w:rsid w:val="008E5019"/>
    <w:rsid w:val="008E624A"/>
    <w:rsid w:val="008E6511"/>
    <w:rsid w:val="008E689A"/>
    <w:rsid w:val="008E73ED"/>
    <w:rsid w:val="008F20E5"/>
    <w:rsid w:val="008F2D0B"/>
    <w:rsid w:val="008F355B"/>
    <w:rsid w:val="008F56BD"/>
    <w:rsid w:val="00902FBD"/>
    <w:rsid w:val="00911713"/>
    <w:rsid w:val="00912ECD"/>
    <w:rsid w:val="00915667"/>
    <w:rsid w:val="0092085F"/>
    <w:rsid w:val="0092123D"/>
    <w:rsid w:val="00924DCC"/>
    <w:rsid w:val="0092531F"/>
    <w:rsid w:val="00927434"/>
    <w:rsid w:val="00934E75"/>
    <w:rsid w:val="00941B88"/>
    <w:rsid w:val="00944B52"/>
    <w:rsid w:val="00947AF4"/>
    <w:rsid w:val="009550F7"/>
    <w:rsid w:val="0095526F"/>
    <w:rsid w:val="0096399F"/>
    <w:rsid w:val="00963C93"/>
    <w:rsid w:val="00965418"/>
    <w:rsid w:val="00965835"/>
    <w:rsid w:val="00966F99"/>
    <w:rsid w:val="00974EBB"/>
    <w:rsid w:val="00975352"/>
    <w:rsid w:val="00975397"/>
    <w:rsid w:val="00975E23"/>
    <w:rsid w:val="00981C6A"/>
    <w:rsid w:val="009864AD"/>
    <w:rsid w:val="00986FE9"/>
    <w:rsid w:val="00996677"/>
    <w:rsid w:val="00996C64"/>
    <w:rsid w:val="009970CD"/>
    <w:rsid w:val="009A42C3"/>
    <w:rsid w:val="009A43F7"/>
    <w:rsid w:val="009A6CE8"/>
    <w:rsid w:val="009B1E09"/>
    <w:rsid w:val="009B2D82"/>
    <w:rsid w:val="009B402E"/>
    <w:rsid w:val="009C1069"/>
    <w:rsid w:val="009C24CD"/>
    <w:rsid w:val="009C2BA9"/>
    <w:rsid w:val="009C786F"/>
    <w:rsid w:val="009D0506"/>
    <w:rsid w:val="009D5644"/>
    <w:rsid w:val="009E13C0"/>
    <w:rsid w:val="009E5909"/>
    <w:rsid w:val="009E6365"/>
    <w:rsid w:val="009F0FA1"/>
    <w:rsid w:val="009F478F"/>
    <w:rsid w:val="009F655F"/>
    <w:rsid w:val="00A06947"/>
    <w:rsid w:val="00A1168F"/>
    <w:rsid w:val="00A21C4D"/>
    <w:rsid w:val="00A23C61"/>
    <w:rsid w:val="00A303C8"/>
    <w:rsid w:val="00A33E3F"/>
    <w:rsid w:val="00A3729A"/>
    <w:rsid w:val="00A4259A"/>
    <w:rsid w:val="00A43F55"/>
    <w:rsid w:val="00A475CE"/>
    <w:rsid w:val="00A504E5"/>
    <w:rsid w:val="00A50540"/>
    <w:rsid w:val="00A50F9F"/>
    <w:rsid w:val="00A52B20"/>
    <w:rsid w:val="00A54FCE"/>
    <w:rsid w:val="00A55A0C"/>
    <w:rsid w:val="00A57CFF"/>
    <w:rsid w:val="00A6180B"/>
    <w:rsid w:val="00A6620F"/>
    <w:rsid w:val="00A71AA5"/>
    <w:rsid w:val="00A746EB"/>
    <w:rsid w:val="00A8046A"/>
    <w:rsid w:val="00A807C8"/>
    <w:rsid w:val="00A847AA"/>
    <w:rsid w:val="00A85094"/>
    <w:rsid w:val="00A85FCF"/>
    <w:rsid w:val="00A87B5B"/>
    <w:rsid w:val="00A87D68"/>
    <w:rsid w:val="00A9068C"/>
    <w:rsid w:val="00AB0896"/>
    <w:rsid w:val="00AB1BDA"/>
    <w:rsid w:val="00AB3C69"/>
    <w:rsid w:val="00AC09B0"/>
    <w:rsid w:val="00AC25F8"/>
    <w:rsid w:val="00AD695C"/>
    <w:rsid w:val="00AE0367"/>
    <w:rsid w:val="00AE2239"/>
    <w:rsid w:val="00AE2E30"/>
    <w:rsid w:val="00AE6099"/>
    <w:rsid w:val="00AF27E8"/>
    <w:rsid w:val="00AF2D5D"/>
    <w:rsid w:val="00AF473F"/>
    <w:rsid w:val="00B019EF"/>
    <w:rsid w:val="00B032B4"/>
    <w:rsid w:val="00B113E1"/>
    <w:rsid w:val="00B13F5B"/>
    <w:rsid w:val="00B14962"/>
    <w:rsid w:val="00B20681"/>
    <w:rsid w:val="00B25A77"/>
    <w:rsid w:val="00B26666"/>
    <w:rsid w:val="00B37A31"/>
    <w:rsid w:val="00B40A2F"/>
    <w:rsid w:val="00B423DD"/>
    <w:rsid w:val="00B4326F"/>
    <w:rsid w:val="00B441F8"/>
    <w:rsid w:val="00B451B0"/>
    <w:rsid w:val="00B460EA"/>
    <w:rsid w:val="00B57362"/>
    <w:rsid w:val="00B57BBA"/>
    <w:rsid w:val="00B60015"/>
    <w:rsid w:val="00B64325"/>
    <w:rsid w:val="00B672FA"/>
    <w:rsid w:val="00B71B00"/>
    <w:rsid w:val="00B758EC"/>
    <w:rsid w:val="00B77433"/>
    <w:rsid w:val="00B8162F"/>
    <w:rsid w:val="00B9264D"/>
    <w:rsid w:val="00B9569D"/>
    <w:rsid w:val="00BA134B"/>
    <w:rsid w:val="00BA4C25"/>
    <w:rsid w:val="00BB09E2"/>
    <w:rsid w:val="00BB78BC"/>
    <w:rsid w:val="00BC0BED"/>
    <w:rsid w:val="00BC6A76"/>
    <w:rsid w:val="00BD17C3"/>
    <w:rsid w:val="00BD6D86"/>
    <w:rsid w:val="00BE1C9D"/>
    <w:rsid w:val="00BE3EFA"/>
    <w:rsid w:val="00BE6167"/>
    <w:rsid w:val="00BF0912"/>
    <w:rsid w:val="00BF1022"/>
    <w:rsid w:val="00BF5B47"/>
    <w:rsid w:val="00BF79A3"/>
    <w:rsid w:val="00C00A6D"/>
    <w:rsid w:val="00C04BF7"/>
    <w:rsid w:val="00C117CF"/>
    <w:rsid w:val="00C25579"/>
    <w:rsid w:val="00C26E71"/>
    <w:rsid w:val="00C30367"/>
    <w:rsid w:val="00C32807"/>
    <w:rsid w:val="00C36379"/>
    <w:rsid w:val="00C403F9"/>
    <w:rsid w:val="00C42F2F"/>
    <w:rsid w:val="00C45B08"/>
    <w:rsid w:val="00C472E9"/>
    <w:rsid w:val="00C601D6"/>
    <w:rsid w:val="00C6405F"/>
    <w:rsid w:val="00C70730"/>
    <w:rsid w:val="00C7124A"/>
    <w:rsid w:val="00C7651B"/>
    <w:rsid w:val="00C77CB5"/>
    <w:rsid w:val="00C8069A"/>
    <w:rsid w:val="00C91FE7"/>
    <w:rsid w:val="00C94087"/>
    <w:rsid w:val="00C94E96"/>
    <w:rsid w:val="00CB1BA9"/>
    <w:rsid w:val="00CB1EEA"/>
    <w:rsid w:val="00CB2541"/>
    <w:rsid w:val="00CC0352"/>
    <w:rsid w:val="00CC419F"/>
    <w:rsid w:val="00CC6706"/>
    <w:rsid w:val="00CC7B62"/>
    <w:rsid w:val="00CD2ABD"/>
    <w:rsid w:val="00CD48C3"/>
    <w:rsid w:val="00CD4EA2"/>
    <w:rsid w:val="00CD5F3C"/>
    <w:rsid w:val="00CE0F30"/>
    <w:rsid w:val="00CE0F4A"/>
    <w:rsid w:val="00CE2F04"/>
    <w:rsid w:val="00CF14B0"/>
    <w:rsid w:val="00CF3548"/>
    <w:rsid w:val="00CF3C44"/>
    <w:rsid w:val="00D004D2"/>
    <w:rsid w:val="00D03121"/>
    <w:rsid w:val="00D048C9"/>
    <w:rsid w:val="00D135AB"/>
    <w:rsid w:val="00D13871"/>
    <w:rsid w:val="00D1567A"/>
    <w:rsid w:val="00D168BC"/>
    <w:rsid w:val="00D22E3D"/>
    <w:rsid w:val="00D22FC2"/>
    <w:rsid w:val="00D35722"/>
    <w:rsid w:val="00D35A3A"/>
    <w:rsid w:val="00D4041C"/>
    <w:rsid w:val="00D431CB"/>
    <w:rsid w:val="00D43ADA"/>
    <w:rsid w:val="00D50EE4"/>
    <w:rsid w:val="00D56900"/>
    <w:rsid w:val="00D57D70"/>
    <w:rsid w:val="00D74175"/>
    <w:rsid w:val="00D750BB"/>
    <w:rsid w:val="00D777F3"/>
    <w:rsid w:val="00D92237"/>
    <w:rsid w:val="00D96125"/>
    <w:rsid w:val="00DA35DB"/>
    <w:rsid w:val="00DB2367"/>
    <w:rsid w:val="00DB2733"/>
    <w:rsid w:val="00DD0B38"/>
    <w:rsid w:val="00DE04E9"/>
    <w:rsid w:val="00DE5F4F"/>
    <w:rsid w:val="00DF16C4"/>
    <w:rsid w:val="00E00F23"/>
    <w:rsid w:val="00E114AD"/>
    <w:rsid w:val="00E12FB4"/>
    <w:rsid w:val="00E1403B"/>
    <w:rsid w:val="00E348CF"/>
    <w:rsid w:val="00E36A02"/>
    <w:rsid w:val="00E374A6"/>
    <w:rsid w:val="00E37CC0"/>
    <w:rsid w:val="00E40213"/>
    <w:rsid w:val="00E41869"/>
    <w:rsid w:val="00E43C8A"/>
    <w:rsid w:val="00E4673D"/>
    <w:rsid w:val="00E566E8"/>
    <w:rsid w:val="00E63DB6"/>
    <w:rsid w:val="00E650A6"/>
    <w:rsid w:val="00E67066"/>
    <w:rsid w:val="00E673AF"/>
    <w:rsid w:val="00E70C7B"/>
    <w:rsid w:val="00E71C6E"/>
    <w:rsid w:val="00E72B2C"/>
    <w:rsid w:val="00E77D7D"/>
    <w:rsid w:val="00E8086E"/>
    <w:rsid w:val="00E84E5E"/>
    <w:rsid w:val="00E84E73"/>
    <w:rsid w:val="00E95E35"/>
    <w:rsid w:val="00E95EFD"/>
    <w:rsid w:val="00EA33B2"/>
    <w:rsid w:val="00EA486D"/>
    <w:rsid w:val="00EA51C4"/>
    <w:rsid w:val="00EA57C3"/>
    <w:rsid w:val="00EB0521"/>
    <w:rsid w:val="00EB0B21"/>
    <w:rsid w:val="00EB266B"/>
    <w:rsid w:val="00EB359D"/>
    <w:rsid w:val="00ED2B3D"/>
    <w:rsid w:val="00ED63A5"/>
    <w:rsid w:val="00ED6A88"/>
    <w:rsid w:val="00ED7DDC"/>
    <w:rsid w:val="00EE465D"/>
    <w:rsid w:val="00EE682A"/>
    <w:rsid w:val="00EF0F3A"/>
    <w:rsid w:val="00F01D8D"/>
    <w:rsid w:val="00F173A2"/>
    <w:rsid w:val="00F324B0"/>
    <w:rsid w:val="00F3525B"/>
    <w:rsid w:val="00F37122"/>
    <w:rsid w:val="00F37DE9"/>
    <w:rsid w:val="00F41A81"/>
    <w:rsid w:val="00F42805"/>
    <w:rsid w:val="00F45323"/>
    <w:rsid w:val="00F4626C"/>
    <w:rsid w:val="00F46B94"/>
    <w:rsid w:val="00F476A1"/>
    <w:rsid w:val="00F56F0B"/>
    <w:rsid w:val="00F60DD5"/>
    <w:rsid w:val="00F62884"/>
    <w:rsid w:val="00F6578E"/>
    <w:rsid w:val="00F65F91"/>
    <w:rsid w:val="00F74041"/>
    <w:rsid w:val="00F8380B"/>
    <w:rsid w:val="00F842BC"/>
    <w:rsid w:val="00F847C7"/>
    <w:rsid w:val="00F874CB"/>
    <w:rsid w:val="00F903E7"/>
    <w:rsid w:val="00F9265B"/>
    <w:rsid w:val="00F92F2C"/>
    <w:rsid w:val="00F94057"/>
    <w:rsid w:val="00F9561F"/>
    <w:rsid w:val="00F96B10"/>
    <w:rsid w:val="00F97FEC"/>
    <w:rsid w:val="00FA2900"/>
    <w:rsid w:val="00FA397A"/>
    <w:rsid w:val="00FA527F"/>
    <w:rsid w:val="00FA59B0"/>
    <w:rsid w:val="00FA74B3"/>
    <w:rsid w:val="00FC045A"/>
    <w:rsid w:val="00FC10BF"/>
    <w:rsid w:val="00FC6BCF"/>
    <w:rsid w:val="00FC7F1E"/>
    <w:rsid w:val="00FD2272"/>
    <w:rsid w:val="00FD7DE2"/>
    <w:rsid w:val="00FE6FD4"/>
    <w:rsid w:val="00FF1465"/>
    <w:rsid w:val="00FF715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856F1"/>
  <w15:chartTrackingRefBased/>
  <w15:docId w15:val="{84B87A41-D7F8-4174-B978-8EC029EEF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B08"/>
    <w:pPr>
      <w:spacing w:after="0" w:line="240" w:lineRule="auto"/>
    </w:pPr>
    <w:rPr>
      <w:rFonts w:ascii="Calibri" w:hAnsi="Calibri" w:cs="Calibri"/>
      <w:lang w:eastAsia="tr-TR"/>
    </w:rPr>
  </w:style>
  <w:style w:type="paragraph" w:styleId="Balk6">
    <w:name w:val="heading 6"/>
    <w:basedOn w:val="Normal"/>
    <w:next w:val="Normal"/>
    <w:link w:val="Balk6Char"/>
    <w:semiHidden/>
    <w:unhideWhenUsed/>
    <w:qFormat/>
    <w:rsid w:val="0052753F"/>
    <w:pPr>
      <w:keepNext/>
      <w:spacing w:before="120" w:after="120" w:line="360" w:lineRule="auto"/>
      <w:ind w:firstLine="720"/>
      <w:jc w:val="both"/>
      <w:outlineLvl w:val="5"/>
    </w:pPr>
    <w:rPr>
      <w:rFonts w:ascii="Times New Roman" w:eastAsia="Times New Roman" w:hAnsi="Times New Roman" w:cs="Times New Roman"/>
      <w:b/>
      <w:bCs/>
      <w:sz w:val="24"/>
      <w:szCs w:val="24"/>
      <w:lang w:eastAsia="en-US"/>
    </w:rPr>
  </w:style>
  <w:style w:type="paragraph" w:styleId="Balk8">
    <w:name w:val="heading 8"/>
    <w:basedOn w:val="Normal"/>
    <w:next w:val="Normal"/>
    <w:link w:val="Balk8Char"/>
    <w:semiHidden/>
    <w:unhideWhenUsed/>
    <w:qFormat/>
    <w:rsid w:val="0052753F"/>
    <w:pPr>
      <w:keepNext/>
      <w:overflowPunct w:val="0"/>
      <w:autoSpaceDE w:val="0"/>
      <w:autoSpaceDN w:val="0"/>
      <w:adjustRightInd w:val="0"/>
      <w:ind w:firstLine="360"/>
      <w:jc w:val="both"/>
      <w:outlineLvl w:val="7"/>
    </w:pPr>
    <w:rPr>
      <w:rFonts w:ascii="Arial" w:eastAsia="Times New Roman" w:hAnsi="Arial" w:cs="Times New Roman"/>
      <w:b/>
      <w:color w:val="000000"/>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45B08"/>
    <w:pPr>
      <w:tabs>
        <w:tab w:val="center" w:pos="4536"/>
        <w:tab w:val="right" w:pos="9072"/>
      </w:tabs>
    </w:pPr>
  </w:style>
  <w:style w:type="character" w:customStyle="1" w:styleId="stBilgiChar">
    <w:name w:val="Üst Bilgi Char"/>
    <w:basedOn w:val="VarsaylanParagrafYazTipi"/>
    <w:link w:val="stBilgi"/>
    <w:uiPriority w:val="99"/>
    <w:rsid w:val="00C45B08"/>
  </w:style>
  <w:style w:type="paragraph" w:styleId="AltBilgi">
    <w:name w:val="footer"/>
    <w:basedOn w:val="Normal"/>
    <w:link w:val="AltBilgiChar"/>
    <w:uiPriority w:val="99"/>
    <w:unhideWhenUsed/>
    <w:rsid w:val="00C45B08"/>
    <w:pPr>
      <w:tabs>
        <w:tab w:val="center" w:pos="4536"/>
        <w:tab w:val="right" w:pos="9072"/>
      </w:tabs>
    </w:pPr>
  </w:style>
  <w:style w:type="character" w:customStyle="1" w:styleId="AltBilgiChar">
    <w:name w:val="Alt Bilgi Char"/>
    <w:basedOn w:val="VarsaylanParagrafYazTipi"/>
    <w:link w:val="AltBilgi"/>
    <w:uiPriority w:val="99"/>
    <w:rsid w:val="00C45B08"/>
  </w:style>
  <w:style w:type="table" w:styleId="TabloKlavuzu">
    <w:name w:val="Table Grid"/>
    <w:basedOn w:val="NormalTablo"/>
    <w:uiPriority w:val="39"/>
    <w:rsid w:val="00C45B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45B08"/>
    <w:pPr>
      <w:spacing w:before="100" w:beforeAutospacing="1" w:after="100" w:afterAutospacing="1"/>
    </w:pPr>
    <w:rPr>
      <w:rFonts w:ascii="Times New Roman" w:eastAsia="Times New Roman" w:hAnsi="Times New Roman" w:cs="Times New Roman"/>
      <w:sz w:val="24"/>
      <w:szCs w:val="24"/>
    </w:rPr>
  </w:style>
  <w:style w:type="character" w:styleId="Kpr">
    <w:name w:val="Hyperlink"/>
    <w:basedOn w:val="VarsaylanParagrafYazTipi"/>
    <w:uiPriority w:val="99"/>
    <w:unhideWhenUsed/>
    <w:rsid w:val="00C45B08"/>
    <w:rPr>
      <w:color w:val="0563C1" w:themeColor="hyperlink"/>
      <w:u w:val="single"/>
    </w:rPr>
  </w:style>
  <w:style w:type="character" w:customStyle="1" w:styleId="zmlenmeyenBahsetme1">
    <w:name w:val="Çözümlenmeyen Bahsetme1"/>
    <w:basedOn w:val="VarsaylanParagrafYazTipi"/>
    <w:uiPriority w:val="99"/>
    <w:semiHidden/>
    <w:unhideWhenUsed/>
    <w:rsid w:val="00C45B08"/>
    <w:rPr>
      <w:color w:val="605E5C"/>
      <w:shd w:val="clear" w:color="auto" w:fill="E1DFDD"/>
    </w:rPr>
  </w:style>
  <w:style w:type="character" w:customStyle="1" w:styleId="Balk6Char">
    <w:name w:val="Başlık 6 Char"/>
    <w:basedOn w:val="VarsaylanParagrafYazTipi"/>
    <w:link w:val="Balk6"/>
    <w:semiHidden/>
    <w:rsid w:val="0052753F"/>
    <w:rPr>
      <w:rFonts w:ascii="Times New Roman" w:eastAsia="Times New Roman" w:hAnsi="Times New Roman" w:cs="Times New Roman"/>
      <w:b/>
      <w:bCs/>
      <w:sz w:val="24"/>
      <w:szCs w:val="24"/>
    </w:rPr>
  </w:style>
  <w:style w:type="character" w:customStyle="1" w:styleId="Balk8Char">
    <w:name w:val="Başlık 8 Char"/>
    <w:basedOn w:val="VarsaylanParagrafYazTipi"/>
    <w:link w:val="Balk8"/>
    <w:semiHidden/>
    <w:rsid w:val="0052753F"/>
    <w:rPr>
      <w:rFonts w:ascii="Arial" w:eastAsia="Times New Roman" w:hAnsi="Arial" w:cs="Times New Roman"/>
      <w:b/>
      <w:color w:val="000000"/>
      <w:sz w:val="24"/>
      <w:szCs w:val="20"/>
      <w:lang w:eastAsia="tr-TR"/>
    </w:rPr>
  </w:style>
  <w:style w:type="paragraph" w:styleId="GvdeMetni3">
    <w:name w:val="Body Text 3"/>
    <w:basedOn w:val="Normal"/>
    <w:link w:val="GvdeMetni3Char"/>
    <w:semiHidden/>
    <w:unhideWhenUsed/>
    <w:rsid w:val="0052753F"/>
    <w:pPr>
      <w:spacing w:after="120"/>
    </w:pPr>
    <w:rPr>
      <w:rFonts w:ascii="Times New Roman" w:eastAsia="Times New Roman" w:hAnsi="Times New Roman" w:cs="Times New Roman"/>
      <w:sz w:val="16"/>
      <w:szCs w:val="16"/>
    </w:rPr>
  </w:style>
  <w:style w:type="character" w:customStyle="1" w:styleId="GvdeMetni3Char">
    <w:name w:val="Gövde Metni 3 Char"/>
    <w:basedOn w:val="VarsaylanParagrafYazTipi"/>
    <w:link w:val="GvdeMetni3"/>
    <w:semiHidden/>
    <w:rsid w:val="0052753F"/>
    <w:rPr>
      <w:rFonts w:ascii="Times New Roman" w:eastAsia="Times New Roman" w:hAnsi="Times New Roman" w:cs="Times New Roman"/>
      <w:sz w:val="16"/>
      <w:szCs w:val="16"/>
      <w:lang w:eastAsia="tr-TR"/>
    </w:rPr>
  </w:style>
  <w:style w:type="character" w:styleId="AklamaBavurusu">
    <w:name w:val="annotation reference"/>
    <w:basedOn w:val="VarsaylanParagrafYazTipi"/>
    <w:uiPriority w:val="99"/>
    <w:semiHidden/>
    <w:unhideWhenUsed/>
    <w:rsid w:val="00B57BBA"/>
    <w:rPr>
      <w:sz w:val="16"/>
      <w:szCs w:val="16"/>
    </w:rPr>
  </w:style>
  <w:style w:type="paragraph" w:styleId="AklamaMetni">
    <w:name w:val="annotation text"/>
    <w:basedOn w:val="Normal"/>
    <w:link w:val="AklamaMetniChar"/>
    <w:uiPriority w:val="99"/>
    <w:unhideWhenUsed/>
    <w:rsid w:val="00B57BBA"/>
    <w:rPr>
      <w:sz w:val="20"/>
      <w:szCs w:val="20"/>
    </w:rPr>
  </w:style>
  <w:style w:type="character" w:customStyle="1" w:styleId="AklamaMetniChar">
    <w:name w:val="Açıklama Metni Char"/>
    <w:basedOn w:val="VarsaylanParagrafYazTipi"/>
    <w:link w:val="AklamaMetni"/>
    <w:uiPriority w:val="99"/>
    <w:rsid w:val="00B57BBA"/>
    <w:rPr>
      <w:rFonts w:ascii="Calibri" w:hAnsi="Calibri" w:cs="Calibri"/>
      <w:sz w:val="20"/>
      <w:szCs w:val="20"/>
      <w:lang w:eastAsia="tr-TR"/>
    </w:rPr>
  </w:style>
  <w:style w:type="paragraph" w:styleId="AklamaKonusu">
    <w:name w:val="annotation subject"/>
    <w:basedOn w:val="AklamaMetni"/>
    <w:next w:val="AklamaMetni"/>
    <w:link w:val="AklamaKonusuChar"/>
    <w:uiPriority w:val="99"/>
    <w:semiHidden/>
    <w:unhideWhenUsed/>
    <w:rsid w:val="00B57BBA"/>
    <w:rPr>
      <w:b/>
      <w:bCs/>
    </w:rPr>
  </w:style>
  <w:style w:type="character" w:customStyle="1" w:styleId="AklamaKonusuChar">
    <w:name w:val="Açıklama Konusu Char"/>
    <w:basedOn w:val="AklamaMetniChar"/>
    <w:link w:val="AklamaKonusu"/>
    <w:uiPriority w:val="99"/>
    <w:semiHidden/>
    <w:rsid w:val="00B57BBA"/>
    <w:rPr>
      <w:rFonts w:ascii="Calibri" w:hAnsi="Calibri" w:cs="Calibri"/>
      <w:b/>
      <w:bCs/>
      <w:sz w:val="20"/>
      <w:szCs w:val="20"/>
      <w:lang w:eastAsia="tr-TR"/>
    </w:rPr>
  </w:style>
  <w:style w:type="paragraph" w:styleId="BalonMetni">
    <w:name w:val="Balloon Text"/>
    <w:basedOn w:val="Normal"/>
    <w:link w:val="BalonMetniChar"/>
    <w:uiPriority w:val="99"/>
    <w:semiHidden/>
    <w:unhideWhenUsed/>
    <w:rsid w:val="0011388F"/>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1388F"/>
    <w:rPr>
      <w:rFonts w:ascii="Segoe UI" w:hAnsi="Segoe UI" w:cs="Segoe UI"/>
      <w:sz w:val="18"/>
      <w:szCs w:val="18"/>
      <w:lang w:eastAsia="tr-TR"/>
    </w:rPr>
  </w:style>
  <w:style w:type="paragraph" w:styleId="ListeParagraf">
    <w:name w:val="List Paragraph"/>
    <w:basedOn w:val="Normal"/>
    <w:uiPriority w:val="34"/>
    <w:qFormat/>
    <w:rsid w:val="005E3673"/>
    <w:pPr>
      <w:ind w:left="720"/>
      <w:contextualSpacing/>
    </w:pPr>
  </w:style>
  <w:style w:type="character" w:styleId="zmlenmeyenBahsetme">
    <w:name w:val="Unresolved Mention"/>
    <w:basedOn w:val="VarsaylanParagrafYazTipi"/>
    <w:uiPriority w:val="99"/>
    <w:semiHidden/>
    <w:unhideWhenUsed/>
    <w:rsid w:val="005E36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39617">
      <w:bodyDiv w:val="1"/>
      <w:marLeft w:val="0"/>
      <w:marRight w:val="0"/>
      <w:marTop w:val="0"/>
      <w:marBottom w:val="0"/>
      <w:divBdr>
        <w:top w:val="none" w:sz="0" w:space="0" w:color="auto"/>
        <w:left w:val="none" w:sz="0" w:space="0" w:color="auto"/>
        <w:bottom w:val="none" w:sz="0" w:space="0" w:color="auto"/>
        <w:right w:val="none" w:sz="0" w:space="0" w:color="auto"/>
      </w:divBdr>
    </w:div>
    <w:div w:id="302003725">
      <w:bodyDiv w:val="1"/>
      <w:marLeft w:val="0"/>
      <w:marRight w:val="0"/>
      <w:marTop w:val="0"/>
      <w:marBottom w:val="0"/>
      <w:divBdr>
        <w:top w:val="none" w:sz="0" w:space="0" w:color="auto"/>
        <w:left w:val="none" w:sz="0" w:space="0" w:color="auto"/>
        <w:bottom w:val="none" w:sz="0" w:space="0" w:color="auto"/>
        <w:right w:val="none" w:sz="0" w:space="0" w:color="auto"/>
      </w:divBdr>
    </w:div>
    <w:div w:id="602877732">
      <w:bodyDiv w:val="1"/>
      <w:marLeft w:val="0"/>
      <w:marRight w:val="0"/>
      <w:marTop w:val="0"/>
      <w:marBottom w:val="0"/>
      <w:divBdr>
        <w:top w:val="none" w:sz="0" w:space="0" w:color="auto"/>
        <w:left w:val="none" w:sz="0" w:space="0" w:color="auto"/>
        <w:bottom w:val="none" w:sz="0" w:space="0" w:color="auto"/>
        <w:right w:val="none" w:sz="0" w:space="0" w:color="auto"/>
      </w:divBdr>
    </w:div>
    <w:div w:id="669403929">
      <w:bodyDiv w:val="1"/>
      <w:marLeft w:val="0"/>
      <w:marRight w:val="0"/>
      <w:marTop w:val="0"/>
      <w:marBottom w:val="0"/>
      <w:divBdr>
        <w:top w:val="none" w:sz="0" w:space="0" w:color="auto"/>
        <w:left w:val="none" w:sz="0" w:space="0" w:color="auto"/>
        <w:bottom w:val="none" w:sz="0" w:space="0" w:color="auto"/>
        <w:right w:val="none" w:sz="0" w:space="0" w:color="auto"/>
      </w:divBdr>
    </w:div>
    <w:div w:id="948513168">
      <w:bodyDiv w:val="1"/>
      <w:marLeft w:val="0"/>
      <w:marRight w:val="0"/>
      <w:marTop w:val="0"/>
      <w:marBottom w:val="0"/>
      <w:divBdr>
        <w:top w:val="none" w:sz="0" w:space="0" w:color="auto"/>
        <w:left w:val="none" w:sz="0" w:space="0" w:color="auto"/>
        <w:bottom w:val="none" w:sz="0" w:space="0" w:color="auto"/>
        <w:right w:val="none" w:sz="0" w:space="0" w:color="auto"/>
      </w:divBdr>
    </w:div>
    <w:div w:id="160662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ukrek.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https://sanlabcomtr.sharepoint.com/sites/General/Office_Templates/SANLAB_Antetli%20Ka&#287;&#305;t.dotx"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302D057565CCFD4CA99080E54F79FCC7" ma:contentTypeVersion="4" ma:contentTypeDescription="Yeni belge oluşturun." ma:contentTypeScope="" ma:versionID="a733c3b8aaf06b3532c1922b4e32d41c">
  <xsd:schema xmlns:xsd="http://www.w3.org/2001/XMLSchema" xmlns:xs="http://www.w3.org/2001/XMLSchema" xmlns:p="http://schemas.microsoft.com/office/2006/metadata/properties" xmlns:ns2="0a05a970-aff8-4301-90dd-9d729623d250" targetNamespace="http://schemas.microsoft.com/office/2006/metadata/properties" ma:root="true" ma:fieldsID="a9610ad744f5ab1908e4f59b19def132" ns2:_="">
    <xsd:import namespace="0a05a970-aff8-4301-90dd-9d729623d2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05a970-aff8-4301-90dd-9d729623d2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D9E6D-B759-44E6-9199-AFC74761425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45C567-FA9C-409A-899E-3338BABCC93D}">
  <ds:schemaRefs>
    <ds:schemaRef ds:uri="http://schemas.microsoft.com/sharepoint/v3/contenttype/forms"/>
  </ds:schemaRefs>
</ds:datastoreItem>
</file>

<file path=customXml/itemProps3.xml><?xml version="1.0" encoding="utf-8"?>
<ds:datastoreItem xmlns:ds="http://schemas.openxmlformats.org/officeDocument/2006/customXml" ds:itemID="{9BF9B8B2-21BF-4A0B-B80D-4F4D233B08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05a970-aff8-4301-90dd-9d729623d2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4ABCA1-A94B-45A8-B16F-FCD2E6443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SANLAB_Antetli%20Kağıt.dotx</Template>
  <TotalTime>1</TotalTime>
  <Pages>1</Pages>
  <Words>232</Words>
  <Characters>1326</Characters>
  <Application>Microsoft Office Word</Application>
  <DocSecurity>0</DocSecurity>
  <Lines>11</Lines>
  <Paragraphs>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Hande Cil</dc:creator>
  <cp:keywords/>
  <dc:description/>
  <cp:lastModifiedBy>Zarife Turgut</cp:lastModifiedBy>
  <cp:revision>4</cp:revision>
  <cp:lastPrinted>2026-04-15T11:49:00Z</cp:lastPrinted>
  <dcterms:created xsi:type="dcterms:W3CDTF">2026-04-16T06:16:00Z</dcterms:created>
  <dcterms:modified xsi:type="dcterms:W3CDTF">2026-06-26T12:31:00Z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0x010100302D057565CCFD4CA99080E54F79FCC7</vt:lpwstr>
  </property>
</Properties>
</file>