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5840" w14:textId="77777777" w:rsidR="002E572E" w:rsidRDefault="002E572E" w:rsidP="000D15C6">
      <w:pPr>
        <w:jc w:val="center"/>
        <w:rPr>
          <w:b/>
          <w:bCs/>
          <w:sz w:val="30"/>
          <w:szCs w:val="30"/>
        </w:rPr>
      </w:pPr>
    </w:p>
    <w:p w14:paraId="2916ADCB" w14:textId="3CD64F40" w:rsidR="00152510" w:rsidRPr="006C666D" w:rsidRDefault="006C666D" w:rsidP="006C666D">
      <w:pPr>
        <w:jc w:val="center"/>
        <w:rPr>
          <w:b/>
          <w:bCs/>
          <w:sz w:val="28"/>
          <w:szCs w:val="28"/>
        </w:rPr>
      </w:pPr>
      <w:r w:rsidRPr="006C666D">
        <w:rPr>
          <w:b/>
          <w:bCs/>
          <w:sz w:val="28"/>
          <w:szCs w:val="28"/>
        </w:rPr>
        <w:t>SALİH KÜKREK</w:t>
      </w:r>
    </w:p>
    <w:p w14:paraId="61D29227" w14:textId="5FA34EB3" w:rsidR="00500B5F" w:rsidRDefault="00500B5F" w:rsidP="006C666D">
      <w:pPr>
        <w:rPr>
          <w:sz w:val="26"/>
          <w:szCs w:val="26"/>
        </w:rPr>
      </w:pPr>
      <w:r w:rsidRPr="001E1953">
        <w:rPr>
          <w:sz w:val="28"/>
          <w:szCs w:val="28"/>
        </w:rPr>
        <w:t xml:space="preserve"> </w:t>
      </w:r>
    </w:p>
    <w:p w14:paraId="571A3111" w14:textId="393282D9" w:rsidR="0084438A" w:rsidRPr="000D15C6" w:rsidRDefault="0084438A" w:rsidP="000D15C6">
      <w:pPr>
        <w:jc w:val="both"/>
        <w:rPr>
          <w:sz w:val="26"/>
          <w:szCs w:val="26"/>
        </w:rPr>
      </w:pPr>
      <w:r w:rsidRPr="000D15C6">
        <w:rPr>
          <w:sz w:val="26"/>
          <w:szCs w:val="26"/>
        </w:rPr>
        <w:t xml:space="preserve">Silikon Vadisi’ne DEVLET tarafından gönderilen ilk teknoloji şirketi </w:t>
      </w:r>
      <w:proofErr w:type="spellStart"/>
      <w:r w:rsidRPr="000D15C6">
        <w:rPr>
          <w:sz w:val="26"/>
          <w:szCs w:val="26"/>
        </w:rPr>
        <w:t>SANLAB’ın</w:t>
      </w:r>
      <w:proofErr w:type="spellEnd"/>
      <w:r w:rsidRPr="000D15C6">
        <w:rPr>
          <w:sz w:val="26"/>
          <w:szCs w:val="26"/>
        </w:rPr>
        <w:t xml:space="preserve"> kurucusu Salih KÜKREK, simülasyon ve robotik alanlarında teknolojileri millileştirmek amacıyla Teknoloji Girişimcisi olmuştur. Öncü girişim </w:t>
      </w:r>
      <w:proofErr w:type="spellStart"/>
      <w:r w:rsidRPr="000D15C6">
        <w:rPr>
          <w:sz w:val="26"/>
          <w:szCs w:val="26"/>
        </w:rPr>
        <w:t>SANLAB’da</w:t>
      </w:r>
      <w:proofErr w:type="spellEnd"/>
      <w:r w:rsidRPr="000D15C6">
        <w:rPr>
          <w:sz w:val="26"/>
          <w:szCs w:val="26"/>
        </w:rPr>
        <w:t xml:space="preserve"> attığı adımlar, TÜBİTAK’tan en iyi 10 teknoloji girişimcisi, KOSGEB’den en iyi 5 genç girişimci ve TİM’den en iyi 10 inovasyon şirketi ödüllerini getirmiştir.</w:t>
      </w:r>
    </w:p>
    <w:p w14:paraId="22D92E72" w14:textId="77777777" w:rsidR="0084438A" w:rsidRPr="000D15C6" w:rsidRDefault="0084438A" w:rsidP="000D15C6">
      <w:pPr>
        <w:jc w:val="both"/>
        <w:rPr>
          <w:sz w:val="26"/>
          <w:szCs w:val="26"/>
        </w:rPr>
      </w:pPr>
    </w:p>
    <w:p w14:paraId="00D79A05" w14:textId="77777777" w:rsidR="0084438A" w:rsidRPr="000D15C6" w:rsidRDefault="0084438A" w:rsidP="000D15C6">
      <w:pPr>
        <w:jc w:val="both"/>
        <w:rPr>
          <w:sz w:val="26"/>
          <w:szCs w:val="26"/>
        </w:rPr>
      </w:pPr>
      <w:r w:rsidRPr="000D15C6">
        <w:rPr>
          <w:sz w:val="26"/>
          <w:szCs w:val="26"/>
        </w:rPr>
        <w:t xml:space="preserve">Gebze Teknik Üniversitesi Teknopark, Ankara Garaj X </w:t>
      </w:r>
      <w:proofErr w:type="spellStart"/>
      <w:r w:rsidRPr="000D15C6">
        <w:rPr>
          <w:sz w:val="26"/>
          <w:szCs w:val="26"/>
        </w:rPr>
        <w:t>Tekmer</w:t>
      </w:r>
      <w:proofErr w:type="spellEnd"/>
      <w:r w:rsidRPr="000D15C6">
        <w:rPr>
          <w:sz w:val="26"/>
          <w:szCs w:val="26"/>
        </w:rPr>
        <w:t xml:space="preserve"> ve SSB Teknopark İstanbul bünyesinde savunma, havacılık, denizcilik, otomotiv ve eğitim sektörlerine yönelik yüksek teknolojiler geliştirmeye öncülük etmiş, etkili ve yapıcı iletişim yaklaşımı ile </w:t>
      </w:r>
      <w:proofErr w:type="spellStart"/>
      <w:r w:rsidRPr="000D15C6">
        <w:rPr>
          <w:sz w:val="26"/>
          <w:szCs w:val="26"/>
        </w:rPr>
        <w:t>SANLAB’ı</w:t>
      </w:r>
      <w:proofErr w:type="spellEnd"/>
      <w:r w:rsidRPr="000D15C6">
        <w:rPr>
          <w:sz w:val="26"/>
          <w:szCs w:val="26"/>
        </w:rPr>
        <w:t xml:space="preserve"> hem milli hem beynelmilel lider şirketler için güvenilir çözüm ortağı ve muhkem bir onaylı tedarikçi konumuna taşımıştır.</w:t>
      </w:r>
    </w:p>
    <w:p w14:paraId="6A3C53AF" w14:textId="77777777" w:rsidR="0084438A" w:rsidRPr="000D15C6" w:rsidRDefault="0084438A" w:rsidP="000D15C6">
      <w:pPr>
        <w:jc w:val="both"/>
        <w:rPr>
          <w:sz w:val="26"/>
          <w:szCs w:val="26"/>
        </w:rPr>
      </w:pPr>
    </w:p>
    <w:p w14:paraId="3A236937" w14:textId="77777777" w:rsidR="000D15C6" w:rsidRDefault="0084438A" w:rsidP="000D15C6">
      <w:pPr>
        <w:jc w:val="both"/>
        <w:rPr>
          <w:sz w:val="26"/>
          <w:szCs w:val="26"/>
        </w:rPr>
      </w:pPr>
      <w:r w:rsidRPr="000D15C6">
        <w:rPr>
          <w:sz w:val="26"/>
          <w:szCs w:val="26"/>
        </w:rPr>
        <w:t xml:space="preserve">Kazandığı tecrübeyi paylaşmayı bilginin </w:t>
      </w:r>
      <w:proofErr w:type="gramStart"/>
      <w:r w:rsidRPr="000D15C6">
        <w:rPr>
          <w:sz w:val="26"/>
          <w:szCs w:val="26"/>
        </w:rPr>
        <w:t>zekatı</w:t>
      </w:r>
      <w:proofErr w:type="gramEnd"/>
      <w:r w:rsidRPr="000D15C6">
        <w:rPr>
          <w:sz w:val="26"/>
          <w:szCs w:val="26"/>
        </w:rPr>
        <w:t xml:space="preserve"> olarak görmüş ve 2013’ten bu yana “Teknoloji Girişimciliği Tecrübe Paylaşımı”, “Gelecek için AR-GE” ve “Eğitimde Dijital Dönüşüm” başlıklı sosyal projeleri hayata geçirmiştir. Binaenaleyh onlarca üniversite ve yüzlerce lisedeki binlerce öğretmen ve on binlerce öğrenci; eğitim, bilim, teknoloji ve girişimcilik alanlarında daha fazla farkındalık kazanmıştır. </w:t>
      </w:r>
    </w:p>
    <w:p w14:paraId="32812DC2" w14:textId="77777777" w:rsidR="000D15C6" w:rsidRDefault="000D15C6" w:rsidP="000D15C6">
      <w:pPr>
        <w:jc w:val="both"/>
        <w:rPr>
          <w:sz w:val="26"/>
          <w:szCs w:val="26"/>
        </w:rPr>
      </w:pPr>
    </w:p>
    <w:p w14:paraId="390739C5" w14:textId="7B882F08" w:rsidR="0084438A" w:rsidRDefault="0084438A" w:rsidP="000D15C6">
      <w:pPr>
        <w:jc w:val="both"/>
        <w:rPr>
          <w:sz w:val="26"/>
          <w:szCs w:val="26"/>
        </w:rPr>
      </w:pPr>
      <w:r w:rsidRPr="000D15C6">
        <w:rPr>
          <w:sz w:val="26"/>
          <w:szCs w:val="26"/>
        </w:rPr>
        <w:t xml:space="preserve">Bu Rabbimin </w:t>
      </w:r>
      <w:proofErr w:type="spellStart"/>
      <w:r w:rsidRPr="000D15C6">
        <w:rPr>
          <w:sz w:val="26"/>
          <w:szCs w:val="26"/>
        </w:rPr>
        <w:t>lutfundandır</w:t>
      </w:r>
      <w:proofErr w:type="spellEnd"/>
      <w:r w:rsidRPr="000D15C6">
        <w:rPr>
          <w:sz w:val="26"/>
          <w:szCs w:val="26"/>
        </w:rPr>
        <w:t>. “Şükran” yahut “Küfran” göstermem için bir imtihandır. (27/40)</w:t>
      </w:r>
    </w:p>
    <w:p w14:paraId="031BA38A" w14:textId="77777777" w:rsidR="00500B5F" w:rsidRDefault="00500B5F" w:rsidP="000D15C6">
      <w:pPr>
        <w:jc w:val="both"/>
        <w:rPr>
          <w:sz w:val="26"/>
          <w:szCs w:val="26"/>
        </w:rPr>
      </w:pPr>
    </w:p>
    <w:p w14:paraId="75A876F0" w14:textId="3E3B462C" w:rsidR="00500B5F" w:rsidRDefault="00500B5F" w:rsidP="000D15C6">
      <w:pPr>
        <w:jc w:val="both"/>
        <w:rPr>
          <w:sz w:val="26"/>
          <w:szCs w:val="26"/>
        </w:rPr>
      </w:pPr>
      <w:hyperlink r:id="rId11" w:history="1">
        <w:r w:rsidRPr="006C4D30">
          <w:rPr>
            <w:rStyle w:val="Kpr"/>
            <w:sz w:val="26"/>
            <w:szCs w:val="26"/>
          </w:rPr>
          <w:t>www.kukrek.com</w:t>
        </w:r>
      </w:hyperlink>
    </w:p>
    <w:p w14:paraId="1DE9B311" w14:textId="170F1CB8" w:rsidR="00BA4C25" w:rsidRPr="000D15C6" w:rsidRDefault="00BA4C25" w:rsidP="000D15C6">
      <w:pPr>
        <w:jc w:val="both"/>
        <w:rPr>
          <w:sz w:val="26"/>
          <w:szCs w:val="26"/>
        </w:rPr>
      </w:pPr>
    </w:p>
    <w:sectPr w:rsidR="00BA4C25" w:rsidRPr="000D15C6" w:rsidSect="00CF3548">
      <w:headerReference w:type="default" r:id="rId12"/>
      <w:footerReference w:type="default" r:id="rId13"/>
      <w:pgSz w:w="11906" w:h="16838"/>
      <w:pgMar w:top="1418" w:right="1418" w:bottom="1418" w:left="1418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45C9" w14:textId="77777777" w:rsidR="00F46B94" w:rsidRDefault="00F46B94" w:rsidP="00C45B08">
      <w:r>
        <w:separator/>
      </w:r>
    </w:p>
  </w:endnote>
  <w:endnote w:type="continuationSeparator" w:id="0">
    <w:p w14:paraId="5DFD11E7" w14:textId="77777777" w:rsidR="00F46B94" w:rsidRDefault="00F46B94" w:rsidP="00C45B08">
      <w:r>
        <w:continuationSeparator/>
      </w:r>
    </w:p>
  </w:endnote>
  <w:endnote w:type="continuationNotice" w:id="1">
    <w:p w14:paraId="5998FDE5" w14:textId="77777777" w:rsidR="00F46B94" w:rsidRDefault="00F46B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0A63" w14:textId="77777777" w:rsidR="00FF1465" w:rsidRDefault="00FF1465"/>
  <w:p w14:paraId="088C2914" w14:textId="77777777" w:rsidR="00C45B08" w:rsidRDefault="00C45B08" w:rsidP="00FF1465">
    <w:pPr>
      <w:pStyle w:val="AltBilgi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942F" w14:textId="77777777" w:rsidR="00F46B94" w:rsidRDefault="00F46B94" w:rsidP="00C45B08">
      <w:bookmarkStart w:id="0" w:name="_Hlk179372263"/>
      <w:bookmarkEnd w:id="0"/>
      <w:r>
        <w:separator/>
      </w:r>
    </w:p>
  </w:footnote>
  <w:footnote w:type="continuationSeparator" w:id="0">
    <w:p w14:paraId="02A6CCAE" w14:textId="77777777" w:rsidR="00F46B94" w:rsidRDefault="00F46B94" w:rsidP="00C45B08">
      <w:r>
        <w:continuationSeparator/>
      </w:r>
    </w:p>
  </w:footnote>
  <w:footnote w:type="continuationNotice" w:id="1">
    <w:p w14:paraId="279512B7" w14:textId="77777777" w:rsidR="00F46B94" w:rsidRDefault="00F46B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F983" w14:textId="5199B8D6" w:rsidR="00D96125" w:rsidRPr="005B1E3B" w:rsidRDefault="00D96125" w:rsidP="00B019EF">
    <w:pPr>
      <w:pStyle w:val="stBilgi"/>
      <w:rPr>
        <w:b/>
        <w:bCs/>
      </w:rPr>
    </w:pPr>
  </w:p>
  <w:p w14:paraId="0741F680" w14:textId="77777777" w:rsidR="00C45B08" w:rsidRDefault="00C45B08" w:rsidP="00C45B0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723"/>
    <w:multiLevelType w:val="multilevel"/>
    <w:tmpl w:val="EBE0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64CE2"/>
    <w:multiLevelType w:val="multilevel"/>
    <w:tmpl w:val="95E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A2250"/>
    <w:multiLevelType w:val="multilevel"/>
    <w:tmpl w:val="0BCC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57C2D"/>
    <w:multiLevelType w:val="multilevel"/>
    <w:tmpl w:val="528C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11C92"/>
    <w:multiLevelType w:val="multilevel"/>
    <w:tmpl w:val="8D3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E6D2A"/>
    <w:multiLevelType w:val="multilevel"/>
    <w:tmpl w:val="502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50F24"/>
    <w:multiLevelType w:val="multilevel"/>
    <w:tmpl w:val="079E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31699"/>
    <w:multiLevelType w:val="multilevel"/>
    <w:tmpl w:val="3EE4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F59D6"/>
    <w:multiLevelType w:val="multilevel"/>
    <w:tmpl w:val="7664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64855"/>
    <w:multiLevelType w:val="multilevel"/>
    <w:tmpl w:val="6546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316761"/>
    <w:multiLevelType w:val="multilevel"/>
    <w:tmpl w:val="5F8E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94C2D"/>
    <w:multiLevelType w:val="multilevel"/>
    <w:tmpl w:val="2F4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547A6"/>
    <w:multiLevelType w:val="multilevel"/>
    <w:tmpl w:val="DE28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42264"/>
    <w:multiLevelType w:val="multilevel"/>
    <w:tmpl w:val="088A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B87258"/>
    <w:multiLevelType w:val="multilevel"/>
    <w:tmpl w:val="E428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8F3AF4"/>
    <w:multiLevelType w:val="multilevel"/>
    <w:tmpl w:val="C9A2D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6721B"/>
    <w:multiLevelType w:val="multilevel"/>
    <w:tmpl w:val="947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F2947"/>
    <w:multiLevelType w:val="multilevel"/>
    <w:tmpl w:val="7414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1646E"/>
    <w:multiLevelType w:val="multilevel"/>
    <w:tmpl w:val="3C34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03D8E"/>
    <w:multiLevelType w:val="multilevel"/>
    <w:tmpl w:val="6BD8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C06B2"/>
    <w:multiLevelType w:val="multilevel"/>
    <w:tmpl w:val="2C20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675FB"/>
    <w:multiLevelType w:val="multilevel"/>
    <w:tmpl w:val="BA6A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A6660"/>
    <w:multiLevelType w:val="multilevel"/>
    <w:tmpl w:val="7082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73FBD"/>
    <w:multiLevelType w:val="multilevel"/>
    <w:tmpl w:val="122A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32556"/>
    <w:multiLevelType w:val="multilevel"/>
    <w:tmpl w:val="19CA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53322"/>
    <w:multiLevelType w:val="multilevel"/>
    <w:tmpl w:val="A42E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40229"/>
    <w:multiLevelType w:val="multilevel"/>
    <w:tmpl w:val="0624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712002"/>
    <w:multiLevelType w:val="multilevel"/>
    <w:tmpl w:val="369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F490D"/>
    <w:multiLevelType w:val="multilevel"/>
    <w:tmpl w:val="9A90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878371">
    <w:abstractNumId w:val="13"/>
  </w:num>
  <w:num w:numId="2" w16cid:durableId="1944415487">
    <w:abstractNumId w:val="24"/>
  </w:num>
  <w:num w:numId="3" w16cid:durableId="2035570144">
    <w:abstractNumId w:val="14"/>
  </w:num>
  <w:num w:numId="4" w16cid:durableId="888300873">
    <w:abstractNumId w:val="16"/>
  </w:num>
  <w:num w:numId="5" w16cid:durableId="60061970">
    <w:abstractNumId w:val="18"/>
  </w:num>
  <w:num w:numId="6" w16cid:durableId="1495487577">
    <w:abstractNumId w:val="25"/>
  </w:num>
  <w:num w:numId="7" w16cid:durableId="1273168758">
    <w:abstractNumId w:val="5"/>
  </w:num>
  <w:num w:numId="8" w16cid:durableId="922103725">
    <w:abstractNumId w:val="2"/>
  </w:num>
  <w:num w:numId="9" w16cid:durableId="1706910597">
    <w:abstractNumId w:val="11"/>
  </w:num>
  <w:num w:numId="10" w16cid:durableId="321810958">
    <w:abstractNumId w:val="26"/>
  </w:num>
  <w:num w:numId="11" w16cid:durableId="997004718">
    <w:abstractNumId w:val="0"/>
  </w:num>
  <w:num w:numId="12" w16cid:durableId="172234229">
    <w:abstractNumId w:val="22"/>
  </w:num>
  <w:num w:numId="13" w16cid:durableId="38602231">
    <w:abstractNumId w:val="3"/>
  </w:num>
  <w:num w:numId="14" w16cid:durableId="1952276954">
    <w:abstractNumId w:val="1"/>
  </w:num>
  <w:num w:numId="15" w16cid:durableId="317154651">
    <w:abstractNumId w:val="9"/>
  </w:num>
  <w:num w:numId="16" w16cid:durableId="785851933">
    <w:abstractNumId w:val="8"/>
  </w:num>
  <w:num w:numId="17" w16cid:durableId="1110274343">
    <w:abstractNumId w:val="23"/>
  </w:num>
  <w:num w:numId="18" w16cid:durableId="1783529003">
    <w:abstractNumId w:val="21"/>
  </w:num>
  <w:num w:numId="19" w16cid:durableId="2039088165">
    <w:abstractNumId w:val="28"/>
  </w:num>
  <w:num w:numId="20" w16cid:durableId="2084795137">
    <w:abstractNumId w:val="6"/>
  </w:num>
  <w:num w:numId="21" w16cid:durableId="380330482">
    <w:abstractNumId w:val="12"/>
  </w:num>
  <w:num w:numId="22" w16cid:durableId="2032686993">
    <w:abstractNumId w:val="19"/>
  </w:num>
  <w:num w:numId="23" w16cid:durableId="337584788">
    <w:abstractNumId w:val="4"/>
  </w:num>
  <w:num w:numId="24" w16cid:durableId="613371267">
    <w:abstractNumId w:val="17"/>
  </w:num>
  <w:num w:numId="25" w16cid:durableId="1466045894">
    <w:abstractNumId w:val="27"/>
  </w:num>
  <w:num w:numId="26" w16cid:durableId="611789048">
    <w:abstractNumId w:val="10"/>
  </w:num>
  <w:num w:numId="27" w16cid:durableId="1914505184">
    <w:abstractNumId w:val="20"/>
  </w:num>
  <w:num w:numId="28" w16cid:durableId="961767698">
    <w:abstractNumId w:val="15"/>
  </w:num>
  <w:num w:numId="29" w16cid:durableId="191740040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C4"/>
    <w:rsid w:val="00000487"/>
    <w:rsid w:val="000042BA"/>
    <w:rsid w:val="00005EAB"/>
    <w:rsid w:val="000108C4"/>
    <w:rsid w:val="00011A57"/>
    <w:rsid w:val="00013313"/>
    <w:rsid w:val="00015368"/>
    <w:rsid w:val="00027780"/>
    <w:rsid w:val="00031D97"/>
    <w:rsid w:val="000353E4"/>
    <w:rsid w:val="000403BF"/>
    <w:rsid w:val="000428DF"/>
    <w:rsid w:val="00046A88"/>
    <w:rsid w:val="00047956"/>
    <w:rsid w:val="00047EDB"/>
    <w:rsid w:val="000527E2"/>
    <w:rsid w:val="00054991"/>
    <w:rsid w:val="000626F4"/>
    <w:rsid w:val="00062BB9"/>
    <w:rsid w:val="00072BDB"/>
    <w:rsid w:val="00073839"/>
    <w:rsid w:val="0007484A"/>
    <w:rsid w:val="0007546F"/>
    <w:rsid w:val="00081A69"/>
    <w:rsid w:val="00082F68"/>
    <w:rsid w:val="0009514F"/>
    <w:rsid w:val="00097698"/>
    <w:rsid w:val="000A6214"/>
    <w:rsid w:val="000A732A"/>
    <w:rsid w:val="000C3199"/>
    <w:rsid w:val="000C5198"/>
    <w:rsid w:val="000C70A2"/>
    <w:rsid w:val="000D001D"/>
    <w:rsid w:val="000D15C6"/>
    <w:rsid w:val="000D2059"/>
    <w:rsid w:val="000D7405"/>
    <w:rsid w:val="000E3ED6"/>
    <w:rsid w:val="000E4469"/>
    <w:rsid w:val="000F7A55"/>
    <w:rsid w:val="0011274F"/>
    <w:rsid w:val="00112FB8"/>
    <w:rsid w:val="0011388F"/>
    <w:rsid w:val="00115B97"/>
    <w:rsid w:val="00116B86"/>
    <w:rsid w:val="001173A9"/>
    <w:rsid w:val="0012167B"/>
    <w:rsid w:val="00124BBA"/>
    <w:rsid w:val="001265BB"/>
    <w:rsid w:val="00126EA4"/>
    <w:rsid w:val="00127641"/>
    <w:rsid w:val="00131691"/>
    <w:rsid w:val="00133E2A"/>
    <w:rsid w:val="00133F85"/>
    <w:rsid w:val="00141CA4"/>
    <w:rsid w:val="001446E2"/>
    <w:rsid w:val="001512DB"/>
    <w:rsid w:val="00152510"/>
    <w:rsid w:val="001535B1"/>
    <w:rsid w:val="0018361E"/>
    <w:rsid w:val="00184B71"/>
    <w:rsid w:val="00186A29"/>
    <w:rsid w:val="0019051A"/>
    <w:rsid w:val="00194D07"/>
    <w:rsid w:val="00196F76"/>
    <w:rsid w:val="00197777"/>
    <w:rsid w:val="001A68DF"/>
    <w:rsid w:val="001B34A3"/>
    <w:rsid w:val="001B3ED3"/>
    <w:rsid w:val="001B66B3"/>
    <w:rsid w:val="001C6D37"/>
    <w:rsid w:val="001D66FC"/>
    <w:rsid w:val="001D732A"/>
    <w:rsid w:val="001E1953"/>
    <w:rsid w:val="001E1AD6"/>
    <w:rsid w:val="001E64F3"/>
    <w:rsid w:val="001F2E71"/>
    <w:rsid w:val="001F5946"/>
    <w:rsid w:val="001F723E"/>
    <w:rsid w:val="00200DC4"/>
    <w:rsid w:val="002029EA"/>
    <w:rsid w:val="002067D5"/>
    <w:rsid w:val="00206C19"/>
    <w:rsid w:val="002077A0"/>
    <w:rsid w:val="00207E06"/>
    <w:rsid w:val="002170A5"/>
    <w:rsid w:val="002246D6"/>
    <w:rsid w:val="002324DE"/>
    <w:rsid w:val="00234950"/>
    <w:rsid w:val="00235D9B"/>
    <w:rsid w:val="00236799"/>
    <w:rsid w:val="002418E6"/>
    <w:rsid w:val="0024223D"/>
    <w:rsid w:val="00243033"/>
    <w:rsid w:val="00244C1D"/>
    <w:rsid w:val="0024796F"/>
    <w:rsid w:val="00247AF7"/>
    <w:rsid w:val="002543E9"/>
    <w:rsid w:val="00255240"/>
    <w:rsid w:val="00256053"/>
    <w:rsid w:val="002606BD"/>
    <w:rsid w:val="0026165A"/>
    <w:rsid w:val="00263A20"/>
    <w:rsid w:val="0026489A"/>
    <w:rsid w:val="00285CE9"/>
    <w:rsid w:val="00292067"/>
    <w:rsid w:val="00295FE2"/>
    <w:rsid w:val="00296CDD"/>
    <w:rsid w:val="00297DC3"/>
    <w:rsid w:val="002A2357"/>
    <w:rsid w:val="002A311B"/>
    <w:rsid w:val="002A6AA9"/>
    <w:rsid w:val="002B0885"/>
    <w:rsid w:val="002B7B06"/>
    <w:rsid w:val="002C1E27"/>
    <w:rsid w:val="002C2F79"/>
    <w:rsid w:val="002C3247"/>
    <w:rsid w:val="002C3DEA"/>
    <w:rsid w:val="002C5ECD"/>
    <w:rsid w:val="002D7191"/>
    <w:rsid w:val="002E572E"/>
    <w:rsid w:val="002E6C33"/>
    <w:rsid w:val="002F1B2D"/>
    <w:rsid w:val="0030109C"/>
    <w:rsid w:val="003014CC"/>
    <w:rsid w:val="00301A08"/>
    <w:rsid w:val="00307F9A"/>
    <w:rsid w:val="00310DC9"/>
    <w:rsid w:val="00312D85"/>
    <w:rsid w:val="00322381"/>
    <w:rsid w:val="003225A1"/>
    <w:rsid w:val="00323598"/>
    <w:rsid w:val="003306E7"/>
    <w:rsid w:val="00330A72"/>
    <w:rsid w:val="00334A2C"/>
    <w:rsid w:val="003458B6"/>
    <w:rsid w:val="003502EA"/>
    <w:rsid w:val="00350FF7"/>
    <w:rsid w:val="00352702"/>
    <w:rsid w:val="003568D6"/>
    <w:rsid w:val="003606FE"/>
    <w:rsid w:val="00361F8C"/>
    <w:rsid w:val="00366616"/>
    <w:rsid w:val="00366A9C"/>
    <w:rsid w:val="003702D0"/>
    <w:rsid w:val="00370827"/>
    <w:rsid w:val="00375A26"/>
    <w:rsid w:val="0038111A"/>
    <w:rsid w:val="00382ABA"/>
    <w:rsid w:val="00391185"/>
    <w:rsid w:val="00394C2E"/>
    <w:rsid w:val="003A1A0F"/>
    <w:rsid w:val="003A1CC1"/>
    <w:rsid w:val="003A546F"/>
    <w:rsid w:val="003B2394"/>
    <w:rsid w:val="003B7A60"/>
    <w:rsid w:val="003C0C8F"/>
    <w:rsid w:val="003D332D"/>
    <w:rsid w:val="003D74C4"/>
    <w:rsid w:val="003E03BA"/>
    <w:rsid w:val="003E4A7A"/>
    <w:rsid w:val="003F2A7C"/>
    <w:rsid w:val="003F4410"/>
    <w:rsid w:val="003F6BD8"/>
    <w:rsid w:val="0040435C"/>
    <w:rsid w:val="004056A1"/>
    <w:rsid w:val="0040788F"/>
    <w:rsid w:val="00415BBD"/>
    <w:rsid w:val="0041717F"/>
    <w:rsid w:val="004210E7"/>
    <w:rsid w:val="00427FE1"/>
    <w:rsid w:val="00430572"/>
    <w:rsid w:val="00430D7E"/>
    <w:rsid w:val="00431B06"/>
    <w:rsid w:val="004473E1"/>
    <w:rsid w:val="00451904"/>
    <w:rsid w:val="004622D6"/>
    <w:rsid w:val="004624F3"/>
    <w:rsid w:val="00470736"/>
    <w:rsid w:val="00472789"/>
    <w:rsid w:val="0047546B"/>
    <w:rsid w:val="004774D8"/>
    <w:rsid w:val="004839C9"/>
    <w:rsid w:val="00487C74"/>
    <w:rsid w:val="004932CD"/>
    <w:rsid w:val="004939BC"/>
    <w:rsid w:val="004952BF"/>
    <w:rsid w:val="004A0DA9"/>
    <w:rsid w:val="004A4F75"/>
    <w:rsid w:val="004A5BCD"/>
    <w:rsid w:val="004A69A1"/>
    <w:rsid w:val="004B4DA7"/>
    <w:rsid w:val="004B5DC9"/>
    <w:rsid w:val="004C5F9E"/>
    <w:rsid w:val="004C616B"/>
    <w:rsid w:val="004C70A9"/>
    <w:rsid w:val="004E0889"/>
    <w:rsid w:val="004E5CD9"/>
    <w:rsid w:val="004E674D"/>
    <w:rsid w:val="004F0B6D"/>
    <w:rsid w:val="004F3785"/>
    <w:rsid w:val="004F381B"/>
    <w:rsid w:val="004F7A21"/>
    <w:rsid w:val="00500B5F"/>
    <w:rsid w:val="00502233"/>
    <w:rsid w:val="0050467D"/>
    <w:rsid w:val="00504961"/>
    <w:rsid w:val="00507318"/>
    <w:rsid w:val="00507717"/>
    <w:rsid w:val="00512C49"/>
    <w:rsid w:val="005135D7"/>
    <w:rsid w:val="0051528E"/>
    <w:rsid w:val="00524EC8"/>
    <w:rsid w:val="0052741E"/>
    <w:rsid w:val="0052753F"/>
    <w:rsid w:val="005323FB"/>
    <w:rsid w:val="005502AC"/>
    <w:rsid w:val="005511F3"/>
    <w:rsid w:val="005558CB"/>
    <w:rsid w:val="00557D91"/>
    <w:rsid w:val="0056402B"/>
    <w:rsid w:val="005648A9"/>
    <w:rsid w:val="005667D5"/>
    <w:rsid w:val="00571456"/>
    <w:rsid w:val="00571AFB"/>
    <w:rsid w:val="00571B1C"/>
    <w:rsid w:val="00576952"/>
    <w:rsid w:val="00584C37"/>
    <w:rsid w:val="00587E04"/>
    <w:rsid w:val="00590912"/>
    <w:rsid w:val="0059490B"/>
    <w:rsid w:val="00594A59"/>
    <w:rsid w:val="005B0E1E"/>
    <w:rsid w:val="005B3CB9"/>
    <w:rsid w:val="005B5C72"/>
    <w:rsid w:val="005B6627"/>
    <w:rsid w:val="005B7D84"/>
    <w:rsid w:val="005C42DE"/>
    <w:rsid w:val="005C5FF3"/>
    <w:rsid w:val="005D4B57"/>
    <w:rsid w:val="005D7A7C"/>
    <w:rsid w:val="005E0291"/>
    <w:rsid w:val="005E3673"/>
    <w:rsid w:val="005E6CC4"/>
    <w:rsid w:val="005E7795"/>
    <w:rsid w:val="005E7C2B"/>
    <w:rsid w:val="005F1C02"/>
    <w:rsid w:val="00603BFC"/>
    <w:rsid w:val="00605D71"/>
    <w:rsid w:val="00617CC5"/>
    <w:rsid w:val="0062434F"/>
    <w:rsid w:val="00632F07"/>
    <w:rsid w:val="00633C3C"/>
    <w:rsid w:val="00644A39"/>
    <w:rsid w:val="00650772"/>
    <w:rsid w:val="006542AA"/>
    <w:rsid w:val="0066700E"/>
    <w:rsid w:val="00667990"/>
    <w:rsid w:val="00667E91"/>
    <w:rsid w:val="00667F6B"/>
    <w:rsid w:val="00670768"/>
    <w:rsid w:val="006721A7"/>
    <w:rsid w:val="00672AE7"/>
    <w:rsid w:val="00672CE4"/>
    <w:rsid w:val="00672FB1"/>
    <w:rsid w:val="006805B8"/>
    <w:rsid w:val="00682EFE"/>
    <w:rsid w:val="00693B15"/>
    <w:rsid w:val="0069590D"/>
    <w:rsid w:val="006A54B5"/>
    <w:rsid w:val="006B29A4"/>
    <w:rsid w:val="006B6D6F"/>
    <w:rsid w:val="006C12D9"/>
    <w:rsid w:val="006C1A60"/>
    <w:rsid w:val="006C1B4E"/>
    <w:rsid w:val="006C666D"/>
    <w:rsid w:val="006C730D"/>
    <w:rsid w:val="006C732F"/>
    <w:rsid w:val="006C789E"/>
    <w:rsid w:val="006D254F"/>
    <w:rsid w:val="006D2C15"/>
    <w:rsid w:val="006D61F5"/>
    <w:rsid w:val="006D6918"/>
    <w:rsid w:val="006E06AA"/>
    <w:rsid w:val="006E1312"/>
    <w:rsid w:val="006E39BA"/>
    <w:rsid w:val="006E5C6F"/>
    <w:rsid w:val="006F32C0"/>
    <w:rsid w:val="006F4AE5"/>
    <w:rsid w:val="00704142"/>
    <w:rsid w:val="00717092"/>
    <w:rsid w:val="00723F86"/>
    <w:rsid w:val="007261FE"/>
    <w:rsid w:val="007279B9"/>
    <w:rsid w:val="00732B6C"/>
    <w:rsid w:val="007330A9"/>
    <w:rsid w:val="007350E1"/>
    <w:rsid w:val="00740130"/>
    <w:rsid w:val="0074393B"/>
    <w:rsid w:val="00750837"/>
    <w:rsid w:val="007559A8"/>
    <w:rsid w:val="00755A2F"/>
    <w:rsid w:val="00761756"/>
    <w:rsid w:val="00767B0F"/>
    <w:rsid w:val="0077328E"/>
    <w:rsid w:val="00782DB5"/>
    <w:rsid w:val="0078454A"/>
    <w:rsid w:val="007921C1"/>
    <w:rsid w:val="00793C58"/>
    <w:rsid w:val="00795EB3"/>
    <w:rsid w:val="00796E44"/>
    <w:rsid w:val="0079793D"/>
    <w:rsid w:val="007A79A9"/>
    <w:rsid w:val="007A7AC6"/>
    <w:rsid w:val="007B271E"/>
    <w:rsid w:val="007B39F8"/>
    <w:rsid w:val="007B77C2"/>
    <w:rsid w:val="007C0509"/>
    <w:rsid w:val="007C1405"/>
    <w:rsid w:val="007C2CD9"/>
    <w:rsid w:val="007D1079"/>
    <w:rsid w:val="007D18FC"/>
    <w:rsid w:val="007D48E0"/>
    <w:rsid w:val="007D4AA3"/>
    <w:rsid w:val="007D56FF"/>
    <w:rsid w:val="007D5DA6"/>
    <w:rsid w:val="007D6E34"/>
    <w:rsid w:val="007E607B"/>
    <w:rsid w:val="00800605"/>
    <w:rsid w:val="008012CE"/>
    <w:rsid w:val="0080222E"/>
    <w:rsid w:val="00802711"/>
    <w:rsid w:val="00804F99"/>
    <w:rsid w:val="00806CD0"/>
    <w:rsid w:val="00807983"/>
    <w:rsid w:val="00812037"/>
    <w:rsid w:val="00812058"/>
    <w:rsid w:val="00822964"/>
    <w:rsid w:val="008234EC"/>
    <w:rsid w:val="00827A95"/>
    <w:rsid w:val="00832605"/>
    <w:rsid w:val="00835C4E"/>
    <w:rsid w:val="008402DE"/>
    <w:rsid w:val="008421FB"/>
    <w:rsid w:val="0084438A"/>
    <w:rsid w:val="008469AE"/>
    <w:rsid w:val="0084787F"/>
    <w:rsid w:val="008521B9"/>
    <w:rsid w:val="008540F4"/>
    <w:rsid w:val="00855455"/>
    <w:rsid w:val="008605BC"/>
    <w:rsid w:val="00861585"/>
    <w:rsid w:val="00866897"/>
    <w:rsid w:val="00866BC0"/>
    <w:rsid w:val="008761BF"/>
    <w:rsid w:val="00876F6D"/>
    <w:rsid w:val="008776CE"/>
    <w:rsid w:val="00881A9B"/>
    <w:rsid w:val="00883832"/>
    <w:rsid w:val="00886844"/>
    <w:rsid w:val="00886FA3"/>
    <w:rsid w:val="00891E60"/>
    <w:rsid w:val="008920A7"/>
    <w:rsid w:val="00895A48"/>
    <w:rsid w:val="00896123"/>
    <w:rsid w:val="008962FE"/>
    <w:rsid w:val="00896942"/>
    <w:rsid w:val="0089759B"/>
    <w:rsid w:val="008A0F5D"/>
    <w:rsid w:val="008A5B4A"/>
    <w:rsid w:val="008B0A70"/>
    <w:rsid w:val="008B2577"/>
    <w:rsid w:val="008C2FB4"/>
    <w:rsid w:val="008C3650"/>
    <w:rsid w:val="008C6CD9"/>
    <w:rsid w:val="008D7B71"/>
    <w:rsid w:val="008E40E2"/>
    <w:rsid w:val="008E5019"/>
    <w:rsid w:val="008E624A"/>
    <w:rsid w:val="008E6511"/>
    <w:rsid w:val="008E689A"/>
    <w:rsid w:val="008E73ED"/>
    <w:rsid w:val="008F20E5"/>
    <w:rsid w:val="008F2D0B"/>
    <w:rsid w:val="008F355B"/>
    <w:rsid w:val="008F56BD"/>
    <w:rsid w:val="00902FBD"/>
    <w:rsid w:val="00911713"/>
    <w:rsid w:val="00912ECD"/>
    <w:rsid w:val="00915667"/>
    <w:rsid w:val="0092085F"/>
    <w:rsid w:val="0092123D"/>
    <w:rsid w:val="00924DCC"/>
    <w:rsid w:val="0092531F"/>
    <w:rsid w:val="00927434"/>
    <w:rsid w:val="00934E75"/>
    <w:rsid w:val="00941B88"/>
    <w:rsid w:val="00944B52"/>
    <w:rsid w:val="00947AF4"/>
    <w:rsid w:val="009550F7"/>
    <w:rsid w:val="0095526F"/>
    <w:rsid w:val="0096399F"/>
    <w:rsid w:val="00963C93"/>
    <w:rsid w:val="00965418"/>
    <w:rsid w:val="00965835"/>
    <w:rsid w:val="00966F99"/>
    <w:rsid w:val="00974EBB"/>
    <w:rsid w:val="00975352"/>
    <w:rsid w:val="00975397"/>
    <w:rsid w:val="00975E23"/>
    <w:rsid w:val="00981C6A"/>
    <w:rsid w:val="009864AD"/>
    <w:rsid w:val="00986FE9"/>
    <w:rsid w:val="00996677"/>
    <w:rsid w:val="00996C64"/>
    <w:rsid w:val="009970CD"/>
    <w:rsid w:val="009A42C3"/>
    <w:rsid w:val="009A43F7"/>
    <w:rsid w:val="009A6CE8"/>
    <w:rsid w:val="009B1E09"/>
    <w:rsid w:val="009B2D82"/>
    <w:rsid w:val="009B402E"/>
    <w:rsid w:val="009C1069"/>
    <w:rsid w:val="009C24CD"/>
    <w:rsid w:val="009C2BA9"/>
    <w:rsid w:val="009C786F"/>
    <w:rsid w:val="009D0506"/>
    <w:rsid w:val="009D5644"/>
    <w:rsid w:val="009E13C0"/>
    <w:rsid w:val="009E5909"/>
    <w:rsid w:val="009E6365"/>
    <w:rsid w:val="009F0FA1"/>
    <w:rsid w:val="009F478F"/>
    <w:rsid w:val="009F655F"/>
    <w:rsid w:val="00A06947"/>
    <w:rsid w:val="00A1168F"/>
    <w:rsid w:val="00A21C4D"/>
    <w:rsid w:val="00A23C61"/>
    <w:rsid w:val="00A303C8"/>
    <w:rsid w:val="00A33E3F"/>
    <w:rsid w:val="00A3729A"/>
    <w:rsid w:val="00A4259A"/>
    <w:rsid w:val="00A43F55"/>
    <w:rsid w:val="00A475CE"/>
    <w:rsid w:val="00A504E5"/>
    <w:rsid w:val="00A50540"/>
    <w:rsid w:val="00A50F9F"/>
    <w:rsid w:val="00A52B20"/>
    <w:rsid w:val="00A54FCE"/>
    <w:rsid w:val="00A55A0C"/>
    <w:rsid w:val="00A57CFF"/>
    <w:rsid w:val="00A6180B"/>
    <w:rsid w:val="00A6620F"/>
    <w:rsid w:val="00A71AA5"/>
    <w:rsid w:val="00A746EB"/>
    <w:rsid w:val="00A8046A"/>
    <w:rsid w:val="00A807C8"/>
    <w:rsid w:val="00A847AA"/>
    <w:rsid w:val="00A85094"/>
    <w:rsid w:val="00A85FCF"/>
    <w:rsid w:val="00A87B5B"/>
    <w:rsid w:val="00A87D68"/>
    <w:rsid w:val="00A9068C"/>
    <w:rsid w:val="00AB0896"/>
    <w:rsid w:val="00AB1BDA"/>
    <w:rsid w:val="00AB3C69"/>
    <w:rsid w:val="00AC09B0"/>
    <w:rsid w:val="00AC25F8"/>
    <w:rsid w:val="00AD695C"/>
    <w:rsid w:val="00AE0367"/>
    <w:rsid w:val="00AE2239"/>
    <w:rsid w:val="00AE2E30"/>
    <w:rsid w:val="00AE6099"/>
    <w:rsid w:val="00AF27E8"/>
    <w:rsid w:val="00AF2D5D"/>
    <w:rsid w:val="00AF473F"/>
    <w:rsid w:val="00B019EF"/>
    <w:rsid w:val="00B032B4"/>
    <w:rsid w:val="00B113E1"/>
    <w:rsid w:val="00B13F5B"/>
    <w:rsid w:val="00B14962"/>
    <w:rsid w:val="00B20681"/>
    <w:rsid w:val="00B25A77"/>
    <w:rsid w:val="00B26666"/>
    <w:rsid w:val="00B37A31"/>
    <w:rsid w:val="00B40A2F"/>
    <w:rsid w:val="00B423DD"/>
    <w:rsid w:val="00B4326F"/>
    <w:rsid w:val="00B441F8"/>
    <w:rsid w:val="00B451B0"/>
    <w:rsid w:val="00B460EA"/>
    <w:rsid w:val="00B57362"/>
    <w:rsid w:val="00B57BBA"/>
    <w:rsid w:val="00B60015"/>
    <w:rsid w:val="00B64325"/>
    <w:rsid w:val="00B672FA"/>
    <w:rsid w:val="00B71B00"/>
    <w:rsid w:val="00B758EC"/>
    <w:rsid w:val="00B77433"/>
    <w:rsid w:val="00B8162F"/>
    <w:rsid w:val="00B9264D"/>
    <w:rsid w:val="00B9569D"/>
    <w:rsid w:val="00BA134B"/>
    <w:rsid w:val="00BA4C25"/>
    <w:rsid w:val="00BB09E2"/>
    <w:rsid w:val="00BB78BC"/>
    <w:rsid w:val="00BC0BED"/>
    <w:rsid w:val="00BC6A76"/>
    <w:rsid w:val="00BD17C3"/>
    <w:rsid w:val="00BD6D86"/>
    <w:rsid w:val="00BE1C9D"/>
    <w:rsid w:val="00BE3EFA"/>
    <w:rsid w:val="00BE6167"/>
    <w:rsid w:val="00BF0912"/>
    <w:rsid w:val="00BF1022"/>
    <w:rsid w:val="00BF5B47"/>
    <w:rsid w:val="00BF79A3"/>
    <w:rsid w:val="00C00A6D"/>
    <w:rsid w:val="00C04BF7"/>
    <w:rsid w:val="00C117CF"/>
    <w:rsid w:val="00C25579"/>
    <w:rsid w:val="00C26E71"/>
    <w:rsid w:val="00C30367"/>
    <w:rsid w:val="00C32807"/>
    <w:rsid w:val="00C36379"/>
    <w:rsid w:val="00C403F9"/>
    <w:rsid w:val="00C42F2F"/>
    <w:rsid w:val="00C45B08"/>
    <w:rsid w:val="00C472E9"/>
    <w:rsid w:val="00C601D6"/>
    <w:rsid w:val="00C6405F"/>
    <w:rsid w:val="00C70730"/>
    <w:rsid w:val="00C7124A"/>
    <w:rsid w:val="00C7651B"/>
    <w:rsid w:val="00C77CB5"/>
    <w:rsid w:val="00C8069A"/>
    <w:rsid w:val="00C91FE7"/>
    <w:rsid w:val="00C94087"/>
    <w:rsid w:val="00C94E96"/>
    <w:rsid w:val="00CB1BA9"/>
    <w:rsid w:val="00CB1EEA"/>
    <w:rsid w:val="00CB2541"/>
    <w:rsid w:val="00CC0352"/>
    <w:rsid w:val="00CC419F"/>
    <w:rsid w:val="00CC6706"/>
    <w:rsid w:val="00CC7B62"/>
    <w:rsid w:val="00CD2ABD"/>
    <w:rsid w:val="00CD48C3"/>
    <w:rsid w:val="00CD4EA2"/>
    <w:rsid w:val="00CD5F3C"/>
    <w:rsid w:val="00CE0F30"/>
    <w:rsid w:val="00CE0F4A"/>
    <w:rsid w:val="00CE2F04"/>
    <w:rsid w:val="00CF3548"/>
    <w:rsid w:val="00CF3C44"/>
    <w:rsid w:val="00D004D2"/>
    <w:rsid w:val="00D03121"/>
    <w:rsid w:val="00D048C9"/>
    <w:rsid w:val="00D135AB"/>
    <w:rsid w:val="00D13871"/>
    <w:rsid w:val="00D1567A"/>
    <w:rsid w:val="00D168BC"/>
    <w:rsid w:val="00D22E3D"/>
    <w:rsid w:val="00D22FC2"/>
    <w:rsid w:val="00D35722"/>
    <w:rsid w:val="00D35A3A"/>
    <w:rsid w:val="00D4041C"/>
    <w:rsid w:val="00D431CB"/>
    <w:rsid w:val="00D43ADA"/>
    <w:rsid w:val="00D50EE4"/>
    <w:rsid w:val="00D56900"/>
    <w:rsid w:val="00D57D70"/>
    <w:rsid w:val="00D74175"/>
    <w:rsid w:val="00D750BB"/>
    <w:rsid w:val="00D777F3"/>
    <w:rsid w:val="00D92237"/>
    <w:rsid w:val="00D96125"/>
    <w:rsid w:val="00DA35DB"/>
    <w:rsid w:val="00DB2367"/>
    <w:rsid w:val="00DB2733"/>
    <w:rsid w:val="00DD0B38"/>
    <w:rsid w:val="00DE04E9"/>
    <w:rsid w:val="00DE5F4F"/>
    <w:rsid w:val="00DF16C4"/>
    <w:rsid w:val="00E00F23"/>
    <w:rsid w:val="00E114AD"/>
    <w:rsid w:val="00E12FB4"/>
    <w:rsid w:val="00E1403B"/>
    <w:rsid w:val="00E348CF"/>
    <w:rsid w:val="00E36A02"/>
    <w:rsid w:val="00E374A6"/>
    <w:rsid w:val="00E37CC0"/>
    <w:rsid w:val="00E40213"/>
    <w:rsid w:val="00E41869"/>
    <w:rsid w:val="00E43C8A"/>
    <w:rsid w:val="00E4673D"/>
    <w:rsid w:val="00E566E8"/>
    <w:rsid w:val="00E63DB6"/>
    <w:rsid w:val="00E650A6"/>
    <w:rsid w:val="00E67066"/>
    <w:rsid w:val="00E673AF"/>
    <w:rsid w:val="00E70C7B"/>
    <w:rsid w:val="00E71C6E"/>
    <w:rsid w:val="00E72B2C"/>
    <w:rsid w:val="00E77D7D"/>
    <w:rsid w:val="00E8086E"/>
    <w:rsid w:val="00E84E5E"/>
    <w:rsid w:val="00E84E73"/>
    <w:rsid w:val="00E95E35"/>
    <w:rsid w:val="00E95EFD"/>
    <w:rsid w:val="00EA33B2"/>
    <w:rsid w:val="00EA486D"/>
    <w:rsid w:val="00EA51C4"/>
    <w:rsid w:val="00EA57C3"/>
    <w:rsid w:val="00EB0521"/>
    <w:rsid w:val="00EB0B21"/>
    <w:rsid w:val="00EB266B"/>
    <w:rsid w:val="00EB359D"/>
    <w:rsid w:val="00ED2B3D"/>
    <w:rsid w:val="00ED63A5"/>
    <w:rsid w:val="00ED6A88"/>
    <w:rsid w:val="00ED7DDC"/>
    <w:rsid w:val="00EE465D"/>
    <w:rsid w:val="00EE682A"/>
    <w:rsid w:val="00EF0F3A"/>
    <w:rsid w:val="00F01D8D"/>
    <w:rsid w:val="00F173A2"/>
    <w:rsid w:val="00F324B0"/>
    <w:rsid w:val="00F3525B"/>
    <w:rsid w:val="00F37122"/>
    <w:rsid w:val="00F37DE9"/>
    <w:rsid w:val="00F41A81"/>
    <w:rsid w:val="00F42805"/>
    <w:rsid w:val="00F45323"/>
    <w:rsid w:val="00F4626C"/>
    <w:rsid w:val="00F46B94"/>
    <w:rsid w:val="00F476A1"/>
    <w:rsid w:val="00F56F0B"/>
    <w:rsid w:val="00F60DD5"/>
    <w:rsid w:val="00F62884"/>
    <w:rsid w:val="00F6578E"/>
    <w:rsid w:val="00F65F91"/>
    <w:rsid w:val="00F74041"/>
    <w:rsid w:val="00F8380B"/>
    <w:rsid w:val="00F842BC"/>
    <w:rsid w:val="00F847C7"/>
    <w:rsid w:val="00F874CB"/>
    <w:rsid w:val="00F903E7"/>
    <w:rsid w:val="00F9265B"/>
    <w:rsid w:val="00F92F2C"/>
    <w:rsid w:val="00F94057"/>
    <w:rsid w:val="00F9561F"/>
    <w:rsid w:val="00F96B10"/>
    <w:rsid w:val="00F97FEC"/>
    <w:rsid w:val="00FA397A"/>
    <w:rsid w:val="00FA527F"/>
    <w:rsid w:val="00FA59B0"/>
    <w:rsid w:val="00FA74B3"/>
    <w:rsid w:val="00FC045A"/>
    <w:rsid w:val="00FC10BF"/>
    <w:rsid w:val="00FC7F1E"/>
    <w:rsid w:val="00FD2272"/>
    <w:rsid w:val="00FD7DE2"/>
    <w:rsid w:val="00FE6FD4"/>
    <w:rsid w:val="00FF1465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856F1"/>
  <w15:chartTrackingRefBased/>
  <w15:docId w15:val="{84B87A41-D7F8-4174-B978-8EC029EE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08"/>
    <w:pPr>
      <w:spacing w:after="0" w:line="240" w:lineRule="auto"/>
    </w:pPr>
    <w:rPr>
      <w:rFonts w:ascii="Calibri" w:hAnsi="Calibri" w:cs="Calibri"/>
      <w:lang w:eastAsia="tr-TR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52753F"/>
    <w:pPr>
      <w:keepNext/>
      <w:spacing w:before="120" w:after="120" w:line="36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52753F"/>
    <w:pPr>
      <w:keepNext/>
      <w:overflowPunct w:val="0"/>
      <w:autoSpaceDE w:val="0"/>
      <w:autoSpaceDN w:val="0"/>
      <w:adjustRightInd w:val="0"/>
      <w:ind w:firstLine="360"/>
      <w:jc w:val="both"/>
      <w:outlineLvl w:val="7"/>
    </w:pPr>
    <w:rPr>
      <w:rFonts w:ascii="Arial" w:eastAsia="Times New Roman" w:hAnsi="Arial" w:cs="Times New Roman"/>
      <w:b/>
      <w:color w:val="000000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5B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5B08"/>
  </w:style>
  <w:style w:type="paragraph" w:styleId="AltBilgi">
    <w:name w:val="footer"/>
    <w:basedOn w:val="Normal"/>
    <w:link w:val="AltBilgiChar"/>
    <w:uiPriority w:val="99"/>
    <w:unhideWhenUsed/>
    <w:rsid w:val="00C45B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5B08"/>
  </w:style>
  <w:style w:type="table" w:styleId="TabloKlavuzu">
    <w:name w:val="Table Grid"/>
    <w:basedOn w:val="NormalTablo"/>
    <w:uiPriority w:val="39"/>
    <w:rsid w:val="00C4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5B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C45B0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45B08"/>
    <w:rPr>
      <w:color w:val="605E5C"/>
      <w:shd w:val="clear" w:color="auto" w:fill="E1DFDD"/>
    </w:rPr>
  </w:style>
  <w:style w:type="character" w:customStyle="1" w:styleId="Balk6Char">
    <w:name w:val="Başlık 6 Char"/>
    <w:basedOn w:val="VarsaylanParagrafYazTipi"/>
    <w:link w:val="Balk6"/>
    <w:semiHidden/>
    <w:rsid w:val="005275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52753F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semiHidden/>
    <w:unhideWhenUsed/>
    <w:rsid w:val="0052753F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52753F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57B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57BB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57BBA"/>
    <w:rPr>
      <w:rFonts w:ascii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57B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57BBA"/>
    <w:rPr>
      <w:rFonts w:ascii="Calibri" w:hAnsi="Calibri" w:cs="Calibri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38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88F"/>
    <w:rPr>
      <w:rFonts w:ascii="Segoe UI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E3673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5E3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ukr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nlabcomtr.sharepoint.com/sites/General/Office_Templates/SANLAB_Antetli%20Ka&#287;&#305;t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02D057565CCFD4CA99080E54F79FCC7" ma:contentTypeVersion="4" ma:contentTypeDescription="Yeni belge oluşturun." ma:contentTypeScope="" ma:versionID="a733c3b8aaf06b3532c1922b4e32d41c">
  <xsd:schema xmlns:xsd="http://www.w3.org/2001/XMLSchema" xmlns:xs="http://www.w3.org/2001/XMLSchema" xmlns:p="http://schemas.microsoft.com/office/2006/metadata/properties" xmlns:ns2="0a05a970-aff8-4301-90dd-9d729623d250" targetNamespace="http://schemas.microsoft.com/office/2006/metadata/properties" ma:root="true" ma:fieldsID="a9610ad744f5ab1908e4f59b19def132" ns2:_="">
    <xsd:import namespace="0a05a970-aff8-4301-90dd-9d729623d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5a970-aff8-4301-90dd-9d729623d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B8B2-21BF-4A0B-B80D-4F4D233B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05a970-aff8-4301-90dd-9d729623d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5C567-FA9C-409A-899E-3338BABCC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D9E6D-B759-44E6-9199-AFC747614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4ABCA1-A94B-45A8-B16F-FCD2E644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SANLAB_Antetli%20Kağıt</Template>
  <TotalTime>1</TotalTime>
  <Pages>1</Pages>
  <Words>161</Words>
  <Characters>1137</Characters>
  <Application>Microsoft Office Word</Application>
  <DocSecurity>0</DocSecurity>
  <Lines>25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Cil</dc:creator>
  <cp:keywords/>
  <dc:description/>
  <cp:lastModifiedBy>Gamze Ornek</cp:lastModifiedBy>
  <cp:revision>2</cp:revision>
  <cp:lastPrinted>2026-04-15T11:49:00Z</cp:lastPrinted>
  <dcterms:created xsi:type="dcterms:W3CDTF">2026-04-16T06:16:00Z</dcterms:created>
  <dcterms:modified xsi:type="dcterms:W3CDTF">2026-04-16T06:16:00Z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0x010100302D057565CCFD4CA99080E54F79FCC7</vt:lpwstr>
  </property>
</Properties>
</file>